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B7660" w14:textId="57E4055D" w:rsidR="00086AC0" w:rsidRPr="001F31AA" w:rsidRDefault="00695951" w:rsidP="001F31AA">
      <w:pPr>
        <w:pStyle w:val="Otsikko"/>
      </w:pPr>
      <w:r w:rsidRPr="001F31AA">
        <w:t>Terveyden edistämisen suunnitelma</w:t>
      </w:r>
    </w:p>
    <w:p w14:paraId="1D8F592A" w14:textId="1F6AB807" w:rsidR="004B5A5D" w:rsidRPr="00775646" w:rsidRDefault="004B5A5D" w:rsidP="3C948860">
      <w:pPr>
        <w:rPr>
          <w:rFonts w:eastAsiaTheme="minorEastAsia"/>
          <w:color w:val="auto"/>
          <w:sz w:val="22"/>
          <w:szCs w:val="22"/>
        </w:rPr>
      </w:pPr>
      <w:r w:rsidRPr="3C948860">
        <w:rPr>
          <w:rFonts w:eastAsiaTheme="minorEastAsia"/>
          <w:color w:val="auto"/>
          <w:sz w:val="22"/>
          <w:szCs w:val="22"/>
        </w:rPr>
        <w:t>Ammattikuljettajan terveyden edistäminen -</w:t>
      </w:r>
      <w:r w:rsidR="2D40CC68" w:rsidRPr="3C948860">
        <w:rPr>
          <w:rFonts w:eastAsiaTheme="minorEastAsia"/>
          <w:color w:val="auto"/>
          <w:sz w:val="22"/>
          <w:szCs w:val="22"/>
        </w:rPr>
        <w:t>o</w:t>
      </w:r>
      <w:r w:rsidRPr="3C948860">
        <w:rPr>
          <w:rFonts w:eastAsiaTheme="minorEastAsia"/>
          <w:color w:val="auto"/>
          <w:sz w:val="22"/>
          <w:szCs w:val="22"/>
        </w:rPr>
        <w:t>pas</w:t>
      </w:r>
      <w:r w:rsidR="009C6A3C" w:rsidRPr="3C948860">
        <w:rPr>
          <w:rFonts w:eastAsiaTheme="minorEastAsia"/>
          <w:color w:val="auto"/>
          <w:sz w:val="22"/>
          <w:szCs w:val="22"/>
        </w:rPr>
        <w:t xml:space="preserve"> yhdessä tämän suunnitelmapohjan kanssa</w:t>
      </w:r>
      <w:r w:rsidRPr="3C948860">
        <w:rPr>
          <w:rFonts w:eastAsiaTheme="minorEastAsia"/>
          <w:color w:val="auto"/>
          <w:sz w:val="22"/>
          <w:szCs w:val="22"/>
        </w:rPr>
        <w:t xml:space="preserve"> auttaa suunnittelemaan ja toteuttamaan terveyden edistämistä työpaikalla. </w:t>
      </w:r>
      <w:r w:rsidR="009C6A3C" w:rsidRPr="3C948860">
        <w:rPr>
          <w:rFonts w:eastAsiaTheme="minorEastAsia"/>
          <w:color w:val="auto"/>
          <w:sz w:val="22"/>
          <w:szCs w:val="22"/>
        </w:rPr>
        <w:t>S</w:t>
      </w:r>
      <w:r w:rsidRPr="3C948860">
        <w:rPr>
          <w:rFonts w:eastAsiaTheme="minorEastAsia"/>
          <w:color w:val="auto"/>
          <w:sz w:val="22"/>
          <w:szCs w:val="22"/>
        </w:rPr>
        <w:t xml:space="preserve">uunnitelmapohja auttaa </w:t>
      </w:r>
      <w:r w:rsidR="00273107" w:rsidRPr="3C948860">
        <w:rPr>
          <w:rFonts w:eastAsiaTheme="minorEastAsia"/>
          <w:color w:val="auto"/>
          <w:sz w:val="22"/>
          <w:szCs w:val="22"/>
        </w:rPr>
        <w:t xml:space="preserve">myös </w:t>
      </w:r>
      <w:r w:rsidRPr="3C948860">
        <w:rPr>
          <w:rFonts w:eastAsiaTheme="minorEastAsia"/>
          <w:color w:val="auto"/>
          <w:sz w:val="22"/>
          <w:szCs w:val="22"/>
        </w:rPr>
        <w:t>seuraamaan ja arvioimaan toteutusta sekä liittämään terveyden edistämisen osaksi muuta työpaikan toimintaa.</w:t>
      </w:r>
    </w:p>
    <w:p w14:paraId="207800FD" w14:textId="00CBC275" w:rsidR="00273107" w:rsidRPr="001F31AA" w:rsidRDefault="00273107" w:rsidP="001F31AA">
      <w:pPr>
        <w:pStyle w:val="Otsikko1"/>
      </w:pPr>
      <w:r w:rsidRPr="001F31AA">
        <w:t>O</w:t>
      </w:r>
      <w:r w:rsidR="6DD0C010" w:rsidRPr="001F31AA">
        <w:t>hje</w:t>
      </w:r>
    </w:p>
    <w:p w14:paraId="02C250BB" w14:textId="59015DBD" w:rsidR="0080051B" w:rsidRPr="00775646" w:rsidRDefault="00485B9B" w:rsidP="3C948860">
      <w:pPr>
        <w:pStyle w:val="Luettelokappale"/>
        <w:rPr>
          <w:rFonts w:eastAsiaTheme="minorEastAsia"/>
          <w:color w:val="auto"/>
          <w:sz w:val="22"/>
          <w:szCs w:val="22"/>
          <w:lang w:val="fi-FI"/>
        </w:rPr>
      </w:pPr>
      <w:r w:rsidRPr="3C948860">
        <w:rPr>
          <w:rFonts w:eastAsiaTheme="minorEastAsia"/>
          <w:color w:val="auto"/>
          <w:sz w:val="22"/>
          <w:szCs w:val="22"/>
          <w:lang w:val="fi-FI"/>
        </w:rPr>
        <w:t>Aloit</w:t>
      </w:r>
      <w:r w:rsidR="009B5D12" w:rsidRPr="3C948860">
        <w:rPr>
          <w:rFonts w:eastAsiaTheme="minorEastAsia"/>
          <w:color w:val="auto"/>
          <w:sz w:val="22"/>
          <w:szCs w:val="22"/>
          <w:lang w:val="fi-FI"/>
        </w:rPr>
        <w:t>t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>a</w:t>
      </w:r>
      <w:r w:rsidR="009B5D12" w:rsidRPr="3C948860">
        <w:rPr>
          <w:rFonts w:eastAsiaTheme="minorEastAsia"/>
          <w:color w:val="auto"/>
          <w:sz w:val="22"/>
          <w:szCs w:val="22"/>
          <w:lang w:val="fi-FI"/>
        </w:rPr>
        <w:t>kaa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 xml:space="preserve"> </w:t>
      </w:r>
      <w:r w:rsidR="00230743" w:rsidRPr="3C948860">
        <w:rPr>
          <w:rFonts w:eastAsiaTheme="minorEastAsia"/>
          <w:color w:val="auto"/>
          <w:sz w:val="22"/>
          <w:szCs w:val="22"/>
          <w:lang w:val="fi-FI"/>
        </w:rPr>
        <w:t xml:space="preserve">terveyden edistämisen 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 xml:space="preserve">suunnitelman tekeminen </w:t>
      </w:r>
      <w:r w:rsidR="004D30EE" w:rsidRPr="3C948860">
        <w:rPr>
          <w:rFonts w:eastAsiaTheme="minorEastAsia"/>
          <w:color w:val="auto"/>
          <w:sz w:val="22"/>
          <w:szCs w:val="22"/>
          <w:lang w:val="fi-FI"/>
        </w:rPr>
        <w:t xml:space="preserve">keskustelemalla ja 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>täyttämällä</w:t>
      </w:r>
      <w:r w:rsidR="004D30EE" w:rsidRPr="3C948860">
        <w:rPr>
          <w:rFonts w:eastAsiaTheme="minorEastAsia"/>
          <w:color w:val="auto"/>
          <w:sz w:val="22"/>
          <w:szCs w:val="22"/>
          <w:lang w:val="fi-FI"/>
        </w:rPr>
        <w:t xml:space="preserve"> </w:t>
      </w:r>
      <w:r w:rsidR="003E54FC" w:rsidRPr="3C948860">
        <w:rPr>
          <w:rFonts w:eastAsiaTheme="minorEastAsia"/>
          <w:color w:val="auto"/>
          <w:sz w:val="22"/>
          <w:szCs w:val="22"/>
          <w:lang w:val="fi-FI"/>
        </w:rPr>
        <w:t>’Kehittämistarpeen ja -mahdollisuuksien arviointi</w:t>
      </w:r>
      <w:r w:rsidR="00314985" w:rsidRPr="3C948860">
        <w:rPr>
          <w:rFonts w:eastAsiaTheme="minorEastAsia"/>
          <w:color w:val="auto"/>
          <w:sz w:val="22"/>
          <w:szCs w:val="22"/>
          <w:lang w:val="fi-FI"/>
        </w:rPr>
        <w:t xml:space="preserve">’ -taulukko. </w:t>
      </w:r>
    </w:p>
    <w:p w14:paraId="52127BA8" w14:textId="77777777" w:rsidR="00BE2443" w:rsidRPr="00775646" w:rsidRDefault="004D30EE" w:rsidP="3C948860">
      <w:pPr>
        <w:pStyle w:val="Luettelokappale"/>
        <w:rPr>
          <w:rFonts w:eastAsiaTheme="minorEastAsia"/>
          <w:color w:val="auto"/>
          <w:sz w:val="22"/>
          <w:szCs w:val="22"/>
          <w:lang w:val="fi-FI"/>
        </w:rPr>
      </w:pPr>
      <w:r w:rsidRPr="3C948860">
        <w:rPr>
          <w:rFonts w:eastAsiaTheme="minorEastAsia"/>
          <w:color w:val="auto"/>
          <w:sz w:val="22"/>
          <w:szCs w:val="22"/>
          <w:lang w:val="fi-FI"/>
        </w:rPr>
        <w:t>Siirtykää sen jälkeen t</w:t>
      </w:r>
      <w:r w:rsidR="00373313" w:rsidRPr="3C948860">
        <w:rPr>
          <w:rFonts w:eastAsiaTheme="minorEastAsia"/>
          <w:color w:val="auto"/>
          <w:sz w:val="22"/>
          <w:szCs w:val="22"/>
          <w:lang w:val="fi-FI"/>
        </w:rPr>
        <w:t>äyt</w:t>
      </w:r>
      <w:r w:rsidR="009B5D12" w:rsidRPr="3C948860">
        <w:rPr>
          <w:rFonts w:eastAsiaTheme="minorEastAsia"/>
          <w:color w:val="auto"/>
          <w:sz w:val="22"/>
          <w:szCs w:val="22"/>
          <w:lang w:val="fi-FI"/>
        </w:rPr>
        <w:t>t</w:t>
      </w:r>
      <w:r w:rsidR="00373313" w:rsidRPr="3C948860">
        <w:rPr>
          <w:rFonts w:eastAsiaTheme="minorEastAsia"/>
          <w:color w:val="auto"/>
          <w:sz w:val="22"/>
          <w:szCs w:val="22"/>
          <w:lang w:val="fi-FI"/>
        </w:rPr>
        <w:t>ä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 xml:space="preserve">mään </w:t>
      </w:r>
      <w:r w:rsidR="00373313" w:rsidRPr="3C948860">
        <w:rPr>
          <w:rFonts w:eastAsiaTheme="minorEastAsia"/>
          <w:color w:val="auto"/>
          <w:sz w:val="22"/>
          <w:szCs w:val="22"/>
          <w:lang w:val="fi-FI"/>
        </w:rPr>
        <w:t>taulukko ’Kuvaukset työpaikan terveyttä edistävistä keinoista’</w:t>
      </w:r>
      <w:r w:rsidR="005E57F4" w:rsidRPr="3C948860">
        <w:rPr>
          <w:rFonts w:eastAsiaTheme="minorEastAsia"/>
          <w:color w:val="auto"/>
          <w:sz w:val="22"/>
          <w:szCs w:val="22"/>
          <w:lang w:val="fi-FI"/>
        </w:rPr>
        <w:t>.</w:t>
      </w:r>
      <w:r w:rsidR="00C8023F" w:rsidRPr="3C948860">
        <w:rPr>
          <w:rFonts w:eastAsiaTheme="minorEastAsia"/>
          <w:color w:val="auto"/>
          <w:sz w:val="22"/>
          <w:szCs w:val="22"/>
          <w:lang w:val="fi-FI"/>
        </w:rPr>
        <w:t xml:space="preserve"> </w:t>
      </w:r>
    </w:p>
    <w:p w14:paraId="52C820C9" w14:textId="5220DEDC" w:rsidR="0080051B" w:rsidRPr="00775646" w:rsidRDefault="00373313" w:rsidP="3C948860">
      <w:pPr>
        <w:pStyle w:val="Luettelokappale"/>
        <w:rPr>
          <w:rFonts w:eastAsiaTheme="minorEastAsia"/>
          <w:color w:val="auto"/>
          <w:sz w:val="22"/>
          <w:szCs w:val="22"/>
          <w:lang w:val="fi-FI"/>
        </w:rPr>
      </w:pPr>
      <w:r w:rsidRPr="3C948860">
        <w:rPr>
          <w:rFonts w:eastAsiaTheme="minorEastAsia"/>
          <w:color w:val="auto"/>
          <w:sz w:val="22"/>
          <w:szCs w:val="22"/>
          <w:lang w:val="fi-FI"/>
        </w:rPr>
        <w:t>Ko</w:t>
      </w:r>
      <w:r w:rsidR="00736E6B" w:rsidRPr="3C948860">
        <w:rPr>
          <w:rFonts w:eastAsiaTheme="minorEastAsia"/>
          <w:color w:val="auto"/>
          <w:sz w:val="22"/>
          <w:szCs w:val="22"/>
          <w:lang w:val="fi-FI"/>
        </w:rPr>
        <w:t>otkaa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 xml:space="preserve"> lopuksi taulukoiden tiedot suunnitelma</w:t>
      </w:r>
      <w:r w:rsidR="003137DB" w:rsidRPr="3C948860">
        <w:rPr>
          <w:rFonts w:eastAsiaTheme="minorEastAsia"/>
          <w:color w:val="auto"/>
          <w:sz w:val="22"/>
          <w:szCs w:val="22"/>
          <w:lang w:val="fi-FI"/>
        </w:rPr>
        <w:t>pohjaan</w:t>
      </w:r>
      <w:r w:rsidR="00C8023F" w:rsidRPr="3C948860">
        <w:rPr>
          <w:rFonts w:eastAsiaTheme="minorEastAsia"/>
          <w:color w:val="auto"/>
          <w:sz w:val="22"/>
          <w:szCs w:val="22"/>
          <w:lang w:val="fi-FI"/>
        </w:rPr>
        <w:t>.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 xml:space="preserve"> </w:t>
      </w:r>
    </w:p>
    <w:p w14:paraId="377B68B8" w14:textId="5AF6225E" w:rsidR="00F84878" w:rsidRPr="00775646" w:rsidRDefault="0055280C" w:rsidP="3C948860">
      <w:pPr>
        <w:pStyle w:val="Luettelokappale"/>
        <w:rPr>
          <w:rFonts w:eastAsiaTheme="minorEastAsia"/>
          <w:color w:val="auto"/>
          <w:sz w:val="22"/>
          <w:szCs w:val="22"/>
          <w:lang w:val="fi-FI"/>
        </w:rPr>
      </w:pPr>
      <w:r w:rsidRPr="3C948860">
        <w:rPr>
          <w:rFonts w:eastAsiaTheme="minorEastAsia"/>
          <w:color w:val="auto"/>
          <w:sz w:val="22"/>
          <w:szCs w:val="22"/>
          <w:lang w:val="fi-FI"/>
        </w:rPr>
        <w:t>Päivit</w:t>
      </w:r>
      <w:r w:rsidR="008B24F4" w:rsidRPr="3C948860">
        <w:rPr>
          <w:rFonts w:eastAsiaTheme="minorEastAsia"/>
          <w:color w:val="auto"/>
          <w:sz w:val="22"/>
          <w:szCs w:val="22"/>
          <w:lang w:val="fi-FI"/>
        </w:rPr>
        <w:t>t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>ä</w:t>
      </w:r>
      <w:r w:rsidR="008B24F4" w:rsidRPr="3C948860">
        <w:rPr>
          <w:rFonts w:eastAsiaTheme="minorEastAsia"/>
          <w:color w:val="auto"/>
          <w:sz w:val="22"/>
          <w:szCs w:val="22"/>
          <w:lang w:val="fi-FI"/>
        </w:rPr>
        <w:t>kää</w:t>
      </w:r>
      <w:r w:rsidRPr="3C948860">
        <w:rPr>
          <w:rFonts w:eastAsiaTheme="minorEastAsia"/>
          <w:color w:val="auto"/>
          <w:sz w:val="22"/>
          <w:szCs w:val="22"/>
          <w:lang w:val="fi-FI"/>
        </w:rPr>
        <w:t xml:space="preserve"> suunnitelmaa määräajoin. Tarkistakaa </w:t>
      </w:r>
      <w:r w:rsidR="00A6733F" w:rsidRPr="3C948860">
        <w:rPr>
          <w:rFonts w:eastAsiaTheme="minorEastAsia"/>
          <w:color w:val="auto"/>
          <w:sz w:val="22"/>
          <w:szCs w:val="22"/>
          <w:lang w:val="fi-FI"/>
        </w:rPr>
        <w:t>muutostarpeet eri kehittämiskohteiden osalta.</w:t>
      </w:r>
    </w:p>
    <w:p w14:paraId="2EF3C38D" w14:textId="739FC150" w:rsidR="00695951" w:rsidRPr="007E21A8" w:rsidRDefault="00E478BF" w:rsidP="3C948860">
      <w:pPr>
        <w:rPr>
          <w:rFonts w:eastAsiaTheme="minorEastAsia"/>
          <w:color w:val="FF0000"/>
          <w:sz w:val="22"/>
          <w:szCs w:val="22"/>
        </w:rPr>
      </w:pPr>
      <w:r w:rsidRPr="3C948860">
        <w:rPr>
          <w:rFonts w:eastAsiaTheme="minorEastAsia"/>
          <w:color w:val="auto"/>
          <w:sz w:val="22"/>
          <w:szCs w:val="22"/>
        </w:rPr>
        <w:t xml:space="preserve">Hyödyntäkää </w:t>
      </w:r>
      <w:r w:rsidR="0059521B" w:rsidRPr="3C948860">
        <w:rPr>
          <w:rFonts w:eastAsiaTheme="minorEastAsia"/>
          <w:color w:val="auto"/>
          <w:sz w:val="22"/>
          <w:szCs w:val="22"/>
        </w:rPr>
        <w:t xml:space="preserve">suunnitelmaa </w:t>
      </w:r>
      <w:r w:rsidR="00E86EA5" w:rsidRPr="3C948860">
        <w:rPr>
          <w:rFonts w:eastAsiaTheme="minorEastAsia"/>
          <w:color w:val="auto"/>
          <w:sz w:val="22"/>
          <w:szCs w:val="22"/>
        </w:rPr>
        <w:t>laatiessanne</w:t>
      </w:r>
      <w:r w:rsidRPr="3C948860">
        <w:rPr>
          <w:rFonts w:eastAsiaTheme="minorEastAsia"/>
          <w:color w:val="auto"/>
          <w:sz w:val="22"/>
          <w:szCs w:val="22"/>
        </w:rPr>
        <w:t xml:space="preserve"> </w:t>
      </w:r>
      <w:r w:rsidR="00903E62" w:rsidRPr="3C948860">
        <w:rPr>
          <w:rFonts w:eastAsiaTheme="minorEastAsia"/>
          <w:color w:val="auto"/>
          <w:sz w:val="22"/>
          <w:szCs w:val="22"/>
        </w:rPr>
        <w:t>Ammattikuljettajan terveyden edistäminen -op</w:t>
      </w:r>
      <w:r w:rsidR="00E86EA5" w:rsidRPr="3C948860">
        <w:rPr>
          <w:rFonts w:eastAsiaTheme="minorEastAsia"/>
          <w:color w:val="auto"/>
          <w:sz w:val="22"/>
          <w:szCs w:val="22"/>
        </w:rPr>
        <w:t>paan sisältöä</w:t>
      </w:r>
      <w:r w:rsidR="00903E62" w:rsidRPr="3C948860">
        <w:rPr>
          <w:rFonts w:eastAsiaTheme="minorEastAsia"/>
          <w:color w:val="auto"/>
          <w:sz w:val="22"/>
          <w:szCs w:val="22"/>
        </w:rPr>
        <w:t xml:space="preserve"> </w:t>
      </w:r>
      <w:hyperlink r:id="rId11">
        <w:r w:rsidR="00903E62" w:rsidRPr="3C948860">
          <w:rPr>
            <w:rStyle w:val="Hyperlinkki"/>
            <w:rFonts w:eastAsiaTheme="minorEastAsia"/>
            <w:color w:val="auto"/>
            <w:sz w:val="22"/>
            <w:szCs w:val="22"/>
          </w:rPr>
          <w:t>https://www.ttl.fi/oppimateriaalit/ammattikuljettajan-terveyden-edistaminen</w:t>
        </w:r>
      </w:hyperlink>
    </w:p>
    <w:p w14:paraId="6824F008" w14:textId="77777777" w:rsidR="00BE2443" w:rsidRDefault="00BE2443" w:rsidP="00BE2443">
      <w:pPr>
        <w:rPr>
          <w:sz w:val="24"/>
          <w:szCs w:val="24"/>
        </w:rPr>
      </w:pPr>
    </w:p>
    <w:p w14:paraId="02E8A75B" w14:textId="77777777" w:rsidR="00A94B6C" w:rsidRPr="00BE2443" w:rsidRDefault="00A94B6C" w:rsidP="00BE2443">
      <w:pPr>
        <w:rPr>
          <w:sz w:val="24"/>
          <w:szCs w:val="24"/>
        </w:rPr>
      </w:pPr>
    </w:p>
    <w:p w14:paraId="098F4567" w14:textId="4BA8717C" w:rsidR="005E3F94" w:rsidRPr="001F31AA" w:rsidRDefault="004828EB" w:rsidP="001F31AA">
      <w:pPr>
        <w:pStyle w:val="Otsikko1"/>
        <w:rPr>
          <w:rStyle w:val="Voimakas"/>
          <w:b w:val="0"/>
          <w:bCs w:val="0"/>
        </w:rPr>
      </w:pPr>
      <w:r w:rsidRPr="001F31AA">
        <w:rPr>
          <w:rStyle w:val="Voimakas"/>
          <w:b w:val="0"/>
          <w:bCs w:val="0"/>
        </w:rPr>
        <w:lastRenderedPageBreak/>
        <w:t>Kehittämistarpeen</w:t>
      </w:r>
      <w:r w:rsidR="005E3F94" w:rsidRPr="001F31AA">
        <w:rPr>
          <w:rStyle w:val="Voimakas"/>
          <w:b w:val="0"/>
          <w:bCs w:val="0"/>
        </w:rPr>
        <w:t xml:space="preserve"> </w:t>
      </w:r>
      <w:r w:rsidRPr="001F31AA">
        <w:rPr>
          <w:rStyle w:val="Voimakas"/>
          <w:b w:val="0"/>
          <w:bCs w:val="0"/>
        </w:rPr>
        <w:t xml:space="preserve">ja </w:t>
      </w:r>
      <w:r w:rsidR="00574D26" w:rsidRPr="001F31AA">
        <w:rPr>
          <w:rStyle w:val="Voimakas"/>
          <w:b w:val="0"/>
          <w:bCs w:val="0"/>
        </w:rPr>
        <w:t>-</w:t>
      </w:r>
      <w:r w:rsidR="00725E55" w:rsidRPr="001F31AA">
        <w:rPr>
          <w:rStyle w:val="Voimakas"/>
          <w:b w:val="0"/>
          <w:bCs w:val="0"/>
        </w:rPr>
        <w:t>mahdollisuuksien</w:t>
      </w:r>
      <w:r w:rsidRPr="001F31AA">
        <w:rPr>
          <w:rStyle w:val="Voimakas"/>
          <w:b w:val="0"/>
          <w:bCs w:val="0"/>
        </w:rPr>
        <w:t xml:space="preserve"> </w:t>
      </w:r>
      <w:r w:rsidR="005E3F94" w:rsidRPr="001F31AA">
        <w:rPr>
          <w:rStyle w:val="Voimakas"/>
          <w:b w:val="0"/>
          <w:bCs w:val="0"/>
        </w:rPr>
        <w:t xml:space="preserve">arviointi  </w:t>
      </w:r>
    </w:p>
    <w:p w14:paraId="28EF90B5" w14:textId="7830B2B4" w:rsidR="005E3F94" w:rsidRPr="00F519C3" w:rsidRDefault="005E3F94" w:rsidP="00C90399">
      <w:pPr>
        <w:rPr>
          <w:sz w:val="22"/>
          <w:szCs w:val="22"/>
        </w:rPr>
      </w:pPr>
      <w:r w:rsidRPr="00F519C3">
        <w:rPr>
          <w:sz w:val="22"/>
          <w:szCs w:val="22"/>
        </w:rPr>
        <w:t xml:space="preserve">Arvioikaa ensin yhdessä </w:t>
      </w:r>
      <w:r w:rsidR="00656928">
        <w:rPr>
          <w:sz w:val="22"/>
          <w:szCs w:val="22"/>
        </w:rPr>
        <w:t xml:space="preserve">työolojen ja elintapojen </w:t>
      </w:r>
      <w:r w:rsidRPr="00F519C3">
        <w:rPr>
          <w:sz w:val="22"/>
          <w:szCs w:val="22"/>
        </w:rPr>
        <w:t xml:space="preserve">kehittämistarpeet. </w:t>
      </w:r>
      <w:r w:rsidR="00314985" w:rsidRPr="00F519C3">
        <w:rPr>
          <w:sz w:val="22"/>
          <w:szCs w:val="22"/>
        </w:rPr>
        <w:t>Pohtikaa sen jälkeen</w:t>
      </w:r>
      <w:r w:rsidR="00171A15" w:rsidRPr="00F519C3">
        <w:rPr>
          <w:sz w:val="22"/>
          <w:szCs w:val="22"/>
        </w:rPr>
        <w:t>,</w:t>
      </w:r>
      <w:r w:rsidR="00314985" w:rsidRPr="00F519C3">
        <w:rPr>
          <w:sz w:val="22"/>
          <w:szCs w:val="22"/>
        </w:rPr>
        <w:t xml:space="preserve"> missä on eniten kehittämistarpeita, ja mitä on käytännössä mahdollista kehittää</w:t>
      </w:r>
      <w:r w:rsidRPr="00F519C3">
        <w:rPr>
          <w:sz w:val="22"/>
          <w:szCs w:val="22"/>
        </w:rPr>
        <w:t xml:space="preserve">. Kehittämiskohteiksi kannattaa valita ensisijaisesti tekijöitä, joiden kehittäminen on vähintään ”melko mahdollista”. </w:t>
      </w:r>
    </w:p>
    <w:tbl>
      <w:tblPr>
        <w:tblStyle w:val="TaulukkoRuudukko"/>
        <w:tblW w:w="11109" w:type="dxa"/>
        <w:tblLayout w:type="fixed"/>
        <w:tblLook w:val="0480" w:firstRow="0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87"/>
        <w:gridCol w:w="1587"/>
      </w:tblGrid>
      <w:tr w:rsidR="00362F1F" w:rsidRPr="00362F1F" w14:paraId="4F35A579" w14:textId="77777777" w:rsidTr="00F519C3">
        <w:trPr>
          <w:trHeight w:val="268"/>
        </w:trPr>
        <w:tc>
          <w:tcPr>
            <w:tcW w:w="1587" w:type="dxa"/>
            <w:shd w:val="clear" w:color="auto" w:fill="FFFFFF" w:themeFill="background1"/>
            <w:vAlign w:val="center"/>
          </w:tcPr>
          <w:p w14:paraId="1D477A26" w14:textId="77777777" w:rsidR="00350731" w:rsidRPr="00F519C3" w:rsidRDefault="00350731" w:rsidP="00717ACD">
            <w:pPr>
              <w:rPr>
                <w:rStyle w:val="Voimakas"/>
                <w:sz w:val="16"/>
                <w:szCs w:val="16"/>
              </w:rPr>
            </w:pPr>
          </w:p>
        </w:tc>
        <w:tc>
          <w:tcPr>
            <w:tcW w:w="4761" w:type="dxa"/>
            <w:gridSpan w:val="3"/>
            <w:tcBorders>
              <w:right w:val="single" w:sz="18" w:space="0" w:color="auto"/>
            </w:tcBorders>
            <w:shd w:val="clear" w:color="auto" w:fill="A3E2EB" w:themeFill="accent1" w:themeFillTint="99"/>
            <w:vAlign w:val="center"/>
          </w:tcPr>
          <w:p w14:paraId="0ECC08A4" w14:textId="68335B78" w:rsidR="00350731" w:rsidRPr="00F519C3" w:rsidRDefault="00754AE3" w:rsidP="00350731">
            <w:pPr>
              <w:jc w:val="center"/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Kehittämistarpeen</w:t>
            </w:r>
            <w:r w:rsidR="00350731" w:rsidRPr="00F519C3">
              <w:rPr>
                <w:rStyle w:val="Voimakas"/>
                <w:sz w:val="16"/>
                <w:szCs w:val="16"/>
              </w:rPr>
              <w:t xml:space="preserve"> arviointi</w:t>
            </w:r>
          </w:p>
        </w:tc>
        <w:tc>
          <w:tcPr>
            <w:tcW w:w="4761" w:type="dxa"/>
            <w:gridSpan w:val="3"/>
            <w:tcBorders>
              <w:left w:val="single" w:sz="18" w:space="0" w:color="auto"/>
            </w:tcBorders>
            <w:shd w:val="clear" w:color="auto" w:fill="E0F5F8" w:themeFill="accent1" w:themeFillTint="33"/>
            <w:vAlign w:val="center"/>
          </w:tcPr>
          <w:p w14:paraId="410A9CFE" w14:textId="17FFA4C9" w:rsidR="00350731" w:rsidRPr="00F519C3" w:rsidRDefault="002F141F" w:rsidP="007204CA">
            <w:pPr>
              <w:jc w:val="center"/>
              <w:rPr>
                <w:rStyle w:val="Voimakas"/>
                <w:color w:val="003C78" w:themeColor="text2"/>
                <w:sz w:val="16"/>
                <w:szCs w:val="16"/>
              </w:rPr>
            </w:pPr>
            <w:r w:rsidRPr="00F519C3">
              <w:rPr>
                <w:rStyle w:val="Voimakas"/>
                <w:color w:val="003C78" w:themeColor="text2"/>
                <w:sz w:val="16"/>
                <w:szCs w:val="16"/>
              </w:rPr>
              <w:t xml:space="preserve">Kehittämismahdollisuuden </w:t>
            </w:r>
            <w:r w:rsidR="007204CA" w:rsidRPr="00F519C3">
              <w:rPr>
                <w:rStyle w:val="Voimakas"/>
                <w:color w:val="003C78" w:themeColor="text2"/>
                <w:sz w:val="16"/>
                <w:szCs w:val="16"/>
              </w:rPr>
              <w:t>arviointi</w:t>
            </w:r>
          </w:p>
        </w:tc>
      </w:tr>
      <w:tr w:rsidR="00362F1F" w:rsidRPr="00362F1F" w14:paraId="1E546E9D" w14:textId="77777777" w:rsidTr="00F519C3">
        <w:trPr>
          <w:trHeight w:val="624"/>
        </w:trPr>
        <w:tc>
          <w:tcPr>
            <w:tcW w:w="1587" w:type="dxa"/>
            <w:shd w:val="clear" w:color="auto" w:fill="FFFFFF" w:themeFill="background1"/>
            <w:vAlign w:val="center"/>
          </w:tcPr>
          <w:p w14:paraId="674F0BCC" w14:textId="577EA286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Kehittämisen kohde</w:t>
            </w:r>
          </w:p>
        </w:tc>
        <w:tc>
          <w:tcPr>
            <w:tcW w:w="1587" w:type="dxa"/>
            <w:shd w:val="clear" w:color="auto" w:fill="A3E2EB" w:themeFill="accent1" w:themeFillTint="99"/>
            <w:vAlign w:val="center"/>
          </w:tcPr>
          <w:p w14:paraId="5E846D32" w14:textId="183094FE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Ei tarvetta kehittää</w:t>
            </w:r>
          </w:p>
        </w:tc>
        <w:tc>
          <w:tcPr>
            <w:tcW w:w="1587" w:type="dxa"/>
            <w:shd w:val="clear" w:color="auto" w:fill="A3E2EB" w:themeFill="accent1" w:themeFillTint="99"/>
            <w:vAlign w:val="center"/>
          </w:tcPr>
          <w:p w14:paraId="195DFA12" w14:textId="50B6FE29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Jonkin verran tarvetta kehittää</w:t>
            </w:r>
          </w:p>
        </w:tc>
        <w:tc>
          <w:tcPr>
            <w:tcW w:w="1587" w:type="dxa"/>
            <w:tcBorders>
              <w:right w:val="single" w:sz="18" w:space="0" w:color="auto"/>
            </w:tcBorders>
            <w:shd w:val="clear" w:color="auto" w:fill="A3E2EB" w:themeFill="accent1" w:themeFillTint="99"/>
            <w:vAlign w:val="center"/>
          </w:tcPr>
          <w:p w14:paraId="454F5563" w14:textId="4B17C6B6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Paljon tarvetta kehittää</w:t>
            </w:r>
          </w:p>
        </w:tc>
        <w:tc>
          <w:tcPr>
            <w:tcW w:w="1587" w:type="dxa"/>
            <w:tcBorders>
              <w:left w:val="single" w:sz="18" w:space="0" w:color="auto"/>
            </w:tcBorders>
            <w:shd w:val="clear" w:color="auto" w:fill="E0F5F8" w:themeFill="accent1" w:themeFillTint="33"/>
            <w:vAlign w:val="center"/>
          </w:tcPr>
          <w:p w14:paraId="0F8B906F" w14:textId="501DDC00" w:rsidR="00695951" w:rsidRPr="00F519C3" w:rsidRDefault="005E3F94" w:rsidP="005E3F94">
            <w:pPr>
              <w:rPr>
                <w:rStyle w:val="Voimakas"/>
                <w:color w:val="003C78" w:themeColor="text2"/>
                <w:sz w:val="16"/>
                <w:szCs w:val="16"/>
              </w:rPr>
            </w:pPr>
            <w:r w:rsidRPr="00F519C3">
              <w:rPr>
                <w:rStyle w:val="Voimakas"/>
                <w:color w:val="003C78" w:themeColor="text2"/>
                <w:sz w:val="16"/>
                <w:szCs w:val="16"/>
              </w:rPr>
              <w:t>Hyvin mahdollista kehittää</w:t>
            </w:r>
          </w:p>
        </w:tc>
        <w:tc>
          <w:tcPr>
            <w:tcW w:w="1587" w:type="dxa"/>
            <w:tcBorders>
              <w:bottom w:val="single" w:sz="8" w:space="0" w:color="003C78"/>
            </w:tcBorders>
            <w:shd w:val="clear" w:color="auto" w:fill="E0F5F8" w:themeFill="accent1" w:themeFillTint="33"/>
            <w:vAlign w:val="center"/>
          </w:tcPr>
          <w:p w14:paraId="7830A127" w14:textId="2F6ED0CC" w:rsidR="00695951" w:rsidRPr="00F519C3" w:rsidRDefault="005E3F94" w:rsidP="005E3F94">
            <w:pPr>
              <w:rPr>
                <w:rStyle w:val="Voimakas"/>
                <w:color w:val="003C78" w:themeColor="text2"/>
                <w:sz w:val="16"/>
                <w:szCs w:val="16"/>
              </w:rPr>
            </w:pPr>
            <w:r w:rsidRPr="00F519C3">
              <w:rPr>
                <w:rStyle w:val="Voimakas"/>
                <w:color w:val="003C78" w:themeColor="text2"/>
                <w:sz w:val="16"/>
                <w:szCs w:val="16"/>
              </w:rPr>
              <w:t>Melko</w:t>
            </w:r>
            <w:r w:rsidR="00F519C3" w:rsidRPr="00F519C3">
              <w:rPr>
                <w:rStyle w:val="Voimakas"/>
                <w:color w:val="003C78" w:themeColor="text2"/>
                <w:sz w:val="16"/>
                <w:szCs w:val="16"/>
              </w:rPr>
              <w:t xml:space="preserve"> </w:t>
            </w:r>
            <w:r w:rsidRPr="00F519C3">
              <w:rPr>
                <w:rStyle w:val="Voimakas"/>
                <w:color w:val="003C78" w:themeColor="text2"/>
                <w:sz w:val="16"/>
                <w:szCs w:val="16"/>
              </w:rPr>
              <w:t>mahdollista kehittää</w:t>
            </w:r>
          </w:p>
        </w:tc>
        <w:tc>
          <w:tcPr>
            <w:tcW w:w="1587" w:type="dxa"/>
            <w:shd w:val="clear" w:color="auto" w:fill="E0F5F8" w:themeFill="accent1" w:themeFillTint="33"/>
            <w:vAlign w:val="center"/>
          </w:tcPr>
          <w:p w14:paraId="7CA34329" w14:textId="1532543C" w:rsidR="00695951" w:rsidRPr="00F519C3" w:rsidRDefault="005E3F94" w:rsidP="005E3F94">
            <w:pPr>
              <w:rPr>
                <w:rStyle w:val="Voimakas"/>
                <w:color w:val="003C78" w:themeColor="text2"/>
                <w:sz w:val="16"/>
                <w:szCs w:val="16"/>
              </w:rPr>
            </w:pPr>
            <w:r w:rsidRPr="00F519C3">
              <w:rPr>
                <w:rStyle w:val="Voimakas"/>
                <w:color w:val="003C78" w:themeColor="text2"/>
                <w:sz w:val="16"/>
                <w:szCs w:val="16"/>
              </w:rPr>
              <w:t>Vaikea kehittää</w:t>
            </w:r>
          </w:p>
        </w:tc>
      </w:tr>
      <w:tr w:rsidR="00A05082" w14:paraId="0F557201" w14:textId="77777777" w:rsidTr="00F519C3">
        <w:trPr>
          <w:trHeight w:val="397"/>
        </w:trPr>
        <w:tc>
          <w:tcPr>
            <w:tcW w:w="11109" w:type="dxa"/>
            <w:gridSpan w:val="7"/>
            <w:shd w:val="clear" w:color="auto" w:fill="FFFFFF" w:themeFill="background1"/>
            <w:vAlign w:val="center"/>
          </w:tcPr>
          <w:p w14:paraId="61337D29" w14:textId="7F74E4D1" w:rsidR="00A05082" w:rsidRPr="00F3122A" w:rsidRDefault="00A05082" w:rsidP="005E3F94">
            <w:pPr>
              <w:rPr>
                <w:rStyle w:val="Voimakas"/>
              </w:rPr>
            </w:pPr>
            <w:r w:rsidRPr="00F519C3">
              <w:rPr>
                <w:rStyle w:val="Voimakas"/>
                <w:color w:val="003C78" w:themeColor="text2"/>
                <w:sz w:val="16"/>
                <w:szCs w:val="16"/>
              </w:rPr>
              <w:t>Työolot</w:t>
            </w:r>
          </w:p>
        </w:tc>
      </w:tr>
      <w:tr w:rsidR="00F3122A" w14:paraId="71927A01" w14:textId="77777777" w:rsidTr="00F519C3">
        <w:trPr>
          <w:trHeight w:val="510"/>
        </w:trPr>
        <w:tc>
          <w:tcPr>
            <w:tcW w:w="1587" w:type="dxa"/>
            <w:vAlign w:val="center"/>
          </w:tcPr>
          <w:p w14:paraId="5C033740" w14:textId="4588C63B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Työajat</w:t>
            </w:r>
          </w:p>
        </w:tc>
        <w:tc>
          <w:tcPr>
            <w:tcW w:w="1587" w:type="dxa"/>
          </w:tcPr>
          <w:p w14:paraId="026B7682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6FAE0E0C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035DE4BE" w14:textId="6BF7BB83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441CF329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bottom w:val="single" w:sz="4" w:space="0" w:color="003C78"/>
            </w:tcBorders>
          </w:tcPr>
          <w:p w14:paraId="25A95732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4" w:space="0" w:color="003C78"/>
            </w:tcBorders>
          </w:tcPr>
          <w:p w14:paraId="6C82D0D5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3122A" w14:paraId="70B5FB66" w14:textId="77777777" w:rsidTr="00F519C3">
        <w:trPr>
          <w:trHeight w:val="510"/>
        </w:trPr>
        <w:tc>
          <w:tcPr>
            <w:tcW w:w="1587" w:type="dxa"/>
            <w:vAlign w:val="center"/>
          </w:tcPr>
          <w:p w14:paraId="1B5F7785" w14:textId="37644E55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Tauotus</w:t>
            </w:r>
          </w:p>
        </w:tc>
        <w:tc>
          <w:tcPr>
            <w:tcW w:w="1587" w:type="dxa"/>
          </w:tcPr>
          <w:p w14:paraId="3878E63C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11255920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60D8E57C" w14:textId="2E7B70D8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7BE89D1C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3C78"/>
            </w:tcBorders>
          </w:tcPr>
          <w:p w14:paraId="25E03DEC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26B45F3A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3122A" w14:paraId="644CDE24" w14:textId="77777777" w:rsidTr="00F519C3">
        <w:trPr>
          <w:trHeight w:val="510"/>
        </w:trPr>
        <w:tc>
          <w:tcPr>
            <w:tcW w:w="1587" w:type="dxa"/>
            <w:vAlign w:val="center"/>
          </w:tcPr>
          <w:p w14:paraId="107A7543" w14:textId="344039C7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Fyysinen kuormitus</w:t>
            </w:r>
          </w:p>
        </w:tc>
        <w:tc>
          <w:tcPr>
            <w:tcW w:w="1587" w:type="dxa"/>
          </w:tcPr>
          <w:p w14:paraId="44F152E5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790606EF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774506AB" w14:textId="61563488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2E1DB41A" w14:textId="63058061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4493052A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5739ED2E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3122A" w14:paraId="03978D38" w14:textId="77777777" w:rsidTr="00F519C3">
        <w:trPr>
          <w:trHeight w:val="510"/>
        </w:trPr>
        <w:tc>
          <w:tcPr>
            <w:tcW w:w="1587" w:type="dxa"/>
            <w:vAlign w:val="center"/>
          </w:tcPr>
          <w:p w14:paraId="73F30283" w14:textId="7FA2B258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Psykososiaalinen kuormitus</w:t>
            </w:r>
          </w:p>
        </w:tc>
        <w:tc>
          <w:tcPr>
            <w:tcW w:w="1587" w:type="dxa"/>
          </w:tcPr>
          <w:p w14:paraId="4CB449F5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3B862B46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2536EC28" w14:textId="20A4D793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470E7832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112602D0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7A46A792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3122A" w14:paraId="0E20BB95" w14:textId="77777777" w:rsidTr="00362F1F">
        <w:trPr>
          <w:trHeight w:val="414"/>
        </w:trPr>
        <w:tc>
          <w:tcPr>
            <w:tcW w:w="1587" w:type="dxa"/>
            <w:vAlign w:val="center"/>
          </w:tcPr>
          <w:p w14:paraId="069C6ADC" w14:textId="54CCED93" w:rsidR="00695951" w:rsidRPr="00F519C3" w:rsidRDefault="005E3F94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>Muu, mikä</w:t>
            </w:r>
          </w:p>
        </w:tc>
        <w:tc>
          <w:tcPr>
            <w:tcW w:w="1587" w:type="dxa"/>
          </w:tcPr>
          <w:p w14:paraId="39BC3F02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5C9F557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2FD5B444" w14:textId="7BE0B4CD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34716E3E" w14:textId="6F9443C3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7E9F1CAF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391C4F73" w14:textId="77777777" w:rsidR="00695951" w:rsidRPr="00144C04" w:rsidRDefault="00695951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519C3" w14:paraId="359264E4" w14:textId="77777777" w:rsidTr="00F519C3">
        <w:trPr>
          <w:trHeight w:val="414"/>
        </w:trPr>
        <w:tc>
          <w:tcPr>
            <w:tcW w:w="11109" w:type="dxa"/>
            <w:gridSpan w:val="7"/>
            <w:shd w:val="clear" w:color="auto" w:fill="FFFFFF" w:themeFill="background1"/>
            <w:vAlign w:val="center"/>
          </w:tcPr>
          <w:p w14:paraId="4C6E1116" w14:textId="5CA4BABF" w:rsidR="00F519C3" w:rsidRPr="0044041B" w:rsidRDefault="00F519C3" w:rsidP="0044041B">
            <w:pPr>
              <w:pStyle w:val="Vastaus"/>
              <w:rPr>
                <w:rStyle w:val="Voimakas"/>
                <w:b w:val="0"/>
                <w:bCs w:val="0"/>
              </w:rPr>
            </w:pPr>
            <w:r>
              <w:rPr>
                <w:rStyle w:val="Voimakas"/>
                <w:color w:val="003C78" w:themeColor="text2"/>
                <w:sz w:val="16"/>
                <w:szCs w:val="16"/>
              </w:rPr>
              <w:t>Elintavat</w:t>
            </w:r>
          </w:p>
        </w:tc>
      </w:tr>
      <w:tr w:rsidR="00F519C3" w14:paraId="5533CDB8" w14:textId="77777777" w:rsidTr="00362F1F">
        <w:trPr>
          <w:trHeight w:val="414"/>
        </w:trPr>
        <w:tc>
          <w:tcPr>
            <w:tcW w:w="1587" w:type="dxa"/>
            <w:vAlign w:val="center"/>
          </w:tcPr>
          <w:p w14:paraId="33A6A35F" w14:textId="12C74D1E" w:rsidR="00F519C3" w:rsidRPr="00F519C3" w:rsidRDefault="00F519C3" w:rsidP="005E3F94">
            <w:pPr>
              <w:rPr>
                <w:rStyle w:val="Voimakas"/>
                <w:sz w:val="16"/>
                <w:szCs w:val="16"/>
              </w:rPr>
            </w:pPr>
            <w:r w:rsidRPr="00F519C3">
              <w:rPr>
                <w:rStyle w:val="Voimakas"/>
                <w:sz w:val="16"/>
                <w:szCs w:val="16"/>
              </w:rPr>
              <w:t xml:space="preserve">Fyysinen </w:t>
            </w:r>
            <w:r>
              <w:rPr>
                <w:rStyle w:val="Voimakas"/>
                <w:sz w:val="16"/>
                <w:szCs w:val="16"/>
              </w:rPr>
              <w:t>aktiivisuus</w:t>
            </w:r>
          </w:p>
        </w:tc>
        <w:tc>
          <w:tcPr>
            <w:tcW w:w="1587" w:type="dxa"/>
          </w:tcPr>
          <w:p w14:paraId="1AD639CC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2774091F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298EC514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652B496F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48AD17DE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337972BF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519C3" w14:paraId="74892D56" w14:textId="77777777" w:rsidTr="00362F1F">
        <w:trPr>
          <w:trHeight w:val="414"/>
        </w:trPr>
        <w:tc>
          <w:tcPr>
            <w:tcW w:w="1587" w:type="dxa"/>
            <w:vAlign w:val="center"/>
          </w:tcPr>
          <w:p w14:paraId="3F838C7A" w14:textId="5B9545B2" w:rsidR="00F519C3" w:rsidRPr="00F519C3" w:rsidRDefault="00F519C3" w:rsidP="005E3F94">
            <w:pPr>
              <w:rPr>
                <w:rStyle w:val="Voimakas"/>
                <w:sz w:val="16"/>
                <w:szCs w:val="16"/>
              </w:rPr>
            </w:pPr>
            <w:r>
              <w:rPr>
                <w:rStyle w:val="Voimakas"/>
                <w:sz w:val="16"/>
                <w:szCs w:val="16"/>
              </w:rPr>
              <w:t>Ravinto</w:t>
            </w:r>
          </w:p>
        </w:tc>
        <w:tc>
          <w:tcPr>
            <w:tcW w:w="1587" w:type="dxa"/>
          </w:tcPr>
          <w:p w14:paraId="34B0FFA9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54CB9FC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6B87A5E0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4DF37E75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1147208E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70B89716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519C3" w14:paraId="6274DBBF" w14:textId="77777777" w:rsidTr="00362F1F">
        <w:trPr>
          <w:trHeight w:val="414"/>
        </w:trPr>
        <w:tc>
          <w:tcPr>
            <w:tcW w:w="1587" w:type="dxa"/>
            <w:vAlign w:val="center"/>
          </w:tcPr>
          <w:p w14:paraId="5F718BE9" w14:textId="061B89CE" w:rsidR="00F519C3" w:rsidRPr="00F519C3" w:rsidRDefault="00F519C3" w:rsidP="005E3F94">
            <w:pPr>
              <w:rPr>
                <w:rStyle w:val="Voimakas"/>
                <w:sz w:val="16"/>
                <w:szCs w:val="16"/>
              </w:rPr>
            </w:pPr>
            <w:r>
              <w:rPr>
                <w:rStyle w:val="Voimakas"/>
                <w:sz w:val="16"/>
                <w:szCs w:val="16"/>
              </w:rPr>
              <w:t>Uni</w:t>
            </w:r>
          </w:p>
        </w:tc>
        <w:tc>
          <w:tcPr>
            <w:tcW w:w="1587" w:type="dxa"/>
          </w:tcPr>
          <w:p w14:paraId="221160C8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FBAAB28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0744D07C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75FEEC4D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4FBC3C35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35EAF39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  <w:tr w:rsidR="00F519C3" w14:paraId="5F801B0D" w14:textId="77777777" w:rsidTr="00362F1F">
        <w:trPr>
          <w:trHeight w:val="414"/>
        </w:trPr>
        <w:tc>
          <w:tcPr>
            <w:tcW w:w="1587" w:type="dxa"/>
            <w:vAlign w:val="center"/>
          </w:tcPr>
          <w:p w14:paraId="1B75E9BC" w14:textId="723198C3" w:rsidR="00F519C3" w:rsidRPr="00F519C3" w:rsidRDefault="00F519C3" w:rsidP="005E3F94">
            <w:pPr>
              <w:rPr>
                <w:rStyle w:val="Voimakas"/>
                <w:sz w:val="16"/>
                <w:szCs w:val="16"/>
              </w:rPr>
            </w:pPr>
            <w:r>
              <w:rPr>
                <w:rStyle w:val="Voimakas"/>
                <w:sz w:val="16"/>
                <w:szCs w:val="16"/>
              </w:rPr>
              <w:t>Muu, mikä?</w:t>
            </w:r>
          </w:p>
        </w:tc>
        <w:tc>
          <w:tcPr>
            <w:tcW w:w="1587" w:type="dxa"/>
          </w:tcPr>
          <w:p w14:paraId="15949D21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015CA793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right w:val="single" w:sz="18" w:space="0" w:color="auto"/>
            </w:tcBorders>
          </w:tcPr>
          <w:p w14:paraId="5A9568CD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  <w:tcBorders>
              <w:left w:val="single" w:sz="18" w:space="0" w:color="auto"/>
            </w:tcBorders>
          </w:tcPr>
          <w:p w14:paraId="30E2555E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75F1D4BB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87" w:type="dxa"/>
          </w:tcPr>
          <w:p w14:paraId="597B051D" w14:textId="77777777" w:rsidR="00F519C3" w:rsidRPr="00144C04" w:rsidRDefault="00F519C3" w:rsidP="0044041B">
            <w:pPr>
              <w:pStyle w:val="Vastaus"/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</w:tbl>
    <w:p w14:paraId="31100B4F" w14:textId="0CB891D3" w:rsidR="00F3122A" w:rsidRPr="001F31AA" w:rsidRDefault="00F3122A" w:rsidP="001F31AA">
      <w:pPr>
        <w:pStyle w:val="Otsikko1"/>
      </w:pPr>
      <w:r w:rsidRPr="001F31AA">
        <w:lastRenderedPageBreak/>
        <w:t>Kokeiluun valittavat terveyttä edistävät keinot</w:t>
      </w:r>
    </w:p>
    <w:p w14:paraId="4696D7F4" w14:textId="766926B8" w:rsidR="001F31AA" w:rsidRPr="001F31AA" w:rsidRDefault="001F31AA" w:rsidP="001F31AA">
      <w:pPr>
        <w:pStyle w:val="Otsikko2"/>
      </w:pPr>
      <w:proofErr w:type="spellStart"/>
      <w:r w:rsidRPr="001F31AA">
        <w:t>Työolot</w:t>
      </w:r>
      <w:proofErr w:type="spellEnd"/>
    </w:p>
    <w:p w14:paraId="40C87AC8" w14:textId="6AA4928B" w:rsidR="004B35F5" w:rsidRDefault="00E564F1" w:rsidP="00695951">
      <w:pPr>
        <w:rPr>
          <w:sz w:val="22"/>
          <w:szCs w:val="22"/>
        </w:rPr>
      </w:pPr>
      <w:r>
        <w:rPr>
          <w:sz w:val="22"/>
          <w:szCs w:val="22"/>
        </w:rPr>
        <w:t>P</w:t>
      </w:r>
      <w:r w:rsidR="001E2569">
        <w:rPr>
          <w:sz w:val="22"/>
          <w:szCs w:val="22"/>
        </w:rPr>
        <w:t>äättäkää</w:t>
      </w:r>
      <w:r w:rsidR="00F3122A" w:rsidRPr="00580B05">
        <w:rPr>
          <w:sz w:val="22"/>
          <w:szCs w:val="22"/>
        </w:rPr>
        <w:t xml:space="preserve"> </w:t>
      </w:r>
      <w:r w:rsidR="007F6331">
        <w:rPr>
          <w:sz w:val="22"/>
          <w:szCs w:val="22"/>
        </w:rPr>
        <w:t>tekemänne arvioinnin perusteella</w:t>
      </w:r>
      <w:r w:rsidR="00A05EB9">
        <w:rPr>
          <w:sz w:val="22"/>
          <w:szCs w:val="22"/>
        </w:rPr>
        <w:t xml:space="preserve"> </w:t>
      </w:r>
      <w:r w:rsidR="00DD6551">
        <w:rPr>
          <w:sz w:val="22"/>
          <w:szCs w:val="22"/>
        </w:rPr>
        <w:t xml:space="preserve">yksi tai useampi </w:t>
      </w:r>
      <w:r w:rsidR="00161F81">
        <w:rPr>
          <w:sz w:val="22"/>
          <w:szCs w:val="22"/>
        </w:rPr>
        <w:t xml:space="preserve">työolojen </w:t>
      </w:r>
      <w:r w:rsidR="00DD6551">
        <w:rPr>
          <w:sz w:val="22"/>
          <w:szCs w:val="22"/>
        </w:rPr>
        <w:t>kehittämiskohde</w:t>
      </w:r>
      <w:r w:rsidR="000E634B">
        <w:rPr>
          <w:sz w:val="22"/>
          <w:szCs w:val="22"/>
        </w:rPr>
        <w:t xml:space="preserve">. Valitkaa </w:t>
      </w:r>
      <w:r w:rsidR="00A05EB9">
        <w:rPr>
          <w:sz w:val="22"/>
          <w:szCs w:val="22"/>
        </w:rPr>
        <w:t xml:space="preserve">kullekin </w:t>
      </w:r>
      <w:r w:rsidR="006831F2">
        <w:rPr>
          <w:sz w:val="22"/>
          <w:szCs w:val="22"/>
        </w:rPr>
        <w:t>valitsemallenne kehittämis</w:t>
      </w:r>
      <w:r w:rsidR="00A05EB9">
        <w:rPr>
          <w:sz w:val="22"/>
          <w:szCs w:val="22"/>
        </w:rPr>
        <w:t>kohteelle</w:t>
      </w:r>
      <w:r w:rsidR="000E634B">
        <w:rPr>
          <w:sz w:val="22"/>
          <w:szCs w:val="22"/>
        </w:rPr>
        <w:t xml:space="preserve"> </w:t>
      </w:r>
      <w:r w:rsidR="00F3122A" w:rsidRPr="00580B05">
        <w:rPr>
          <w:sz w:val="22"/>
          <w:szCs w:val="22"/>
        </w:rPr>
        <w:t>vähintään yksi keino</w:t>
      </w:r>
      <w:r w:rsidR="00161F81">
        <w:rPr>
          <w:sz w:val="22"/>
          <w:szCs w:val="22"/>
        </w:rPr>
        <w:t>.</w:t>
      </w:r>
    </w:p>
    <w:tbl>
      <w:tblPr>
        <w:tblStyle w:val="TaulukkoRuudukko"/>
        <w:tblW w:w="11337" w:type="dxa"/>
        <w:tblLayout w:type="fixed"/>
        <w:tblLook w:val="0480" w:firstRow="0" w:lastRow="0" w:firstColumn="1" w:lastColumn="0" w:noHBand="0" w:noVBand="1"/>
      </w:tblPr>
      <w:tblGrid>
        <w:gridCol w:w="1587"/>
        <w:gridCol w:w="1134"/>
        <w:gridCol w:w="1247"/>
        <w:gridCol w:w="1247"/>
        <w:gridCol w:w="3061"/>
        <w:gridCol w:w="3061"/>
      </w:tblGrid>
      <w:tr w:rsidR="009A7573" w14:paraId="7314E64D" w14:textId="77777777" w:rsidTr="009A7573">
        <w:trPr>
          <w:trHeight w:val="964"/>
        </w:trPr>
        <w:tc>
          <w:tcPr>
            <w:tcW w:w="1587" w:type="dxa"/>
            <w:shd w:val="clear" w:color="auto" w:fill="A3E2EB" w:themeFill="accent1" w:themeFillTint="99"/>
            <w:vAlign w:val="center"/>
          </w:tcPr>
          <w:p w14:paraId="6D4B3A8C" w14:textId="0ECE7505" w:rsidR="00ED25A1" w:rsidRPr="001F31AA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rStyle w:val="Voimakas"/>
                <w:sz w:val="16"/>
                <w:szCs w:val="16"/>
              </w:rPr>
              <w:t>Kehittämiskohde</w:t>
            </w:r>
          </w:p>
        </w:tc>
        <w:tc>
          <w:tcPr>
            <w:tcW w:w="1134" w:type="dxa"/>
            <w:shd w:val="clear" w:color="auto" w:fill="A3E2EB" w:themeFill="accent1" w:themeFillTint="99"/>
            <w:vAlign w:val="center"/>
          </w:tcPr>
          <w:p w14:paraId="7A120BB6" w14:textId="0330C98D" w:rsidR="00ED25A1" w:rsidRPr="001F31AA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Kehittämis</w:t>
            </w:r>
            <w:r w:rsidR="009A7573">
              <w:rPr>
                <w:b/>
                <w:bCs/>
                <w:sz w:val="16"/>
                <w:szCs w:val="16"/>
              </w:rPr>
              <w:t>-</w:t>
            </w:r>
            <w:r w:rsidRPr="001F31AA">
              <w:rPr>
                <w:b/>
                <w:bCs/>
                <w:sz w:val="16"/>
                <w:szCs w:val="16"/>
              </w:rPr>
              <w:t>kohteen valinta (kyllä/ei)</w:t>
            </w:r>
          </w:p>
        </w:tc>
        <w:tc>
          <w:tcPr>
            <w:tcW w:w="1247" w:type="dxa"/>
            <w:shd w:val="clear" w:color="auto" w:fill="A3E2EB" w:themeFill="accent1" w:themeFillTint="99"/>
            <w:vAlign w:val="center"/>
          </w:tcPr>
          <w:p w14:paraId="215832E4" w14:textId="14D9BA95" w:rsidR="00ED25A1" w:rsidRPr="001F31AA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Kehittämisen vastuutaho(t)</w:t>
            </w:r>
          </w:p>
        </w:tc>
        <w:tc>
          <w:tcPr>
            <w:tcW w:w="1247" w:type="dxa"/>
            <w:shd w:val="clear" w:color="auto" w:fill="A3E2EB" w:themeFill="accent1" w:themeFillTint="99"/>
            <w:vAlign w:val="center"/>
          </w:tcPr>
          <w:p w14:paraId="4FA50C59" w14:textId="03419453" w:rsidR="00ED25A1" w:rsidRPr="001F31AA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Kehittämis</w:t>
            </w:r>
            <w:r w:rsidR="009A7573">
              <w:rPr>
                <w:b/>
                <w:bCs/>
                <w:sz w:val="16"/>
                <w:szCs w:val="16"/>
              </w:rPr>
              <w:t>-</w:t>
            </w:r>
            <w:r w:rsidRPr="001F31AA">
              <w:rPr>
                <w:b/>
                <w:bCs/>
                <w:sz w:val="16"/>
                <w:szCs w:val="16"/>
              </w:rPr>
              <w:t>jakson kesto</w:t>
            </w:r>
            <w:r w:rsidR="00EA06F5" w:rsidRPr="001F31AA">
              <w:rPr>
                <w:b/>
                <w:bCs/>
                <w:sz w:val="16"/>
                <w:szCs w:val="16"/>
              </w:rPr>
              <w:t xml:space="preserve"> ja arviointi</w:t>
            </w:r>
          </w:p>
        </w:tc>
        <w:tc>
          <w:tcPr>
            <w:tcW w:w="3061" w:type="dxa"/>
            <w:tcBorders>
              <w:bottom w:val="single" w:sz="8" w:space="0" w:color="003C78" w:themeColor="text2"/>
            </w:tcBorders>
            <w:shd w:val="clear" w:color="auto" w:fill="A3E2EB" w:themeFill="accent1" w:themeFillTint="99"/>
            <w:vAlign w:val="center"/>
          </w:tcPr>
          <w:p w14:paraId="09D7A307" w14:textId="3B34CA75" w:rsidR="00ED25A1" w:rsidRPr="001F31AA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Kuvaus valitusta keinosta</w:t>
            </w:r>
            <w:r w:rsidR="00E9151E" w:rsidRPr="001F31AA">
              <w:rPr>
                <w:b/>
                <w:bCs/>
                <w:sz w:val="16"/>
                <w:szCs w:val="16"/>
              </w:rPr>
              <w:t xml:space="preserve"> ja kohderyhmästä</w:t>
            </w:r>
          </w:p>
        </w:tc>
        <w:tc>
          <w:tcPr>
            <w:tcW w:w="3061" w:type="dxa"/>
            <w:shd w:val="clear" w:color="auto" w:fill="A3E2EB" w:themeFill="accent1" w:themeFillTint="99"/>
            <w:vAlign w:val="center"/>
          </w:tcPr>
          <w:p w14:paraId="3095FE37" w14:textId="407BCD51" w:rsidR="00ED25A1" w:rsidRPr="001F31AA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Kuvaus keinon liittämisestä osaksi työpaikan toimintaa</w:t>
            </w:r>
          </w:p>
        </w:tc>
      </w:tr>
      <w:tr w:rsidR="009A7573" w14:paraId="035FA250" w14:textId="77777777" w:rsidTr="009A7573">
        <w:trPr>
          <w:trHeight w:val="907"/>
        </w:trPr>
        <w:tc>
          <w:tcPr>
            <w:tcW w:w="1587" w:type="dxa"/>
            <w:vAlign w:val="center"/>
          </w:tcPr>
          <w:p w14:paraId="599D1488" w14:textId="77777777" w:rsidR="00ED25A1" w:rsidRPr="00362F1F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Työajat</w:t>
            </w:r>
          </w:p>
        </w:tc>
        <w:tc>
          <w:tcPr>
            <w:tcW w:w="1134" w:type="dxa"/>
          </w:tcPr>
          <w:p w14:paraId="7A297DBE" w14:textId="0F471E91" w:rsidR="00FB2C01" w:rsidRPr="00144C04" w:rsidRDefault="00FB2C0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4C9E826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0DBB286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375CABC7" w14:textId="60BEB588" w:rsidR="00FB2C01" w:rsidRPr="00144C04" w:rsidRDefault="00FB2C0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7936B6C0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</w:tr>
      <w:tr w:rsidR="009A7573" w14:paraId="5A922FFB" w14:textId="77777777" w:rsidTr="009A7573">
        <w:trPr>
          <w:trHeight w:val="907"/>
        </w:trPr>
        <w:tc>
          <w:tcPr>
            <w:tcW w:w="1587" w:type="dxa"/>
            <w:vAlign w:val="center"/>
          </w:tcPr>
          <w:p w14:paraId="06E28C1E" w14:textId="77777777" w:rsidR="00ED25A1" w:rsidRPr="00362F1F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Tauotus</w:t>
            </w:r>
          </w:p>
        </w:tc>
        <w:tc>
          <w:tcPr>
            <w:tcW w:w="1134" w:type="dxa"/>
          </w:tcPr>
          <w:p w14:paraId="3C25FF17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8B7E4EF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61D6548D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76769A1C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3F030BCC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</w:tr>
      <w:tr w:rsidR="009A7573" w14:paraId="538618AC" w14:textId="77777777" w:rsidTr="009A7573">
        <w:trPr>
          <w:trHeight w:val="907"/>
        </w:trPr>
        <w:tc>
          <w:tcPr>
            <w:tcW w:w="1587" w:type="dxa"/>
            <w:vAlign w:val="center"/>
          </w:tcPr>
          <w:p w14:paraId="354798DC" w14:textId="77777777" w:rsidR="00ED25A1" w:rsidRPr="00362F1F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Fyysinen kuormitus</w:t>
            </w:r>
          </w:p>
        </w:tc>
        <w:tc>
          <w:tcPr>
            <w:tcW w:w="1134" w:type="dxa"/>
          </w:tcPr>
          <w:p w14:paraId="16C0003F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5ED63FEF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5C5FA5DD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5C6AFAA8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0F1EE40A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</w:tr>
      <w:tr w:rsidR="009A7573" w14:paraId="5670B937" w14:textId="77777777" w:rsidTr="009A7573">
        <w:trPr>
          <w:trHeight w:val="907"/>
        </w:trPr>
        <w:tc>
          <w:tcPr>
            <w:tcW w:w="1587" w:type="dxa"/>
            <w:vAlign w:val="center"/>
          </w:tcPr>
          <w:p w14:paraId="5A6D5E2B" w14:textId="3F4DE373" w:rsidR="00ED25A1" w:rsidRPr="00362F1F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Psykososiaalinen kuormitus</w:t>
            </w:r>
          </w:p>
        </w:tc>
        <w:tc>
          <w:tcPr>
            <w:tcW w:w="1134" w:type="dxa"/>
          </w:tcPr>
          <w:p w14:paraId="30C26FBD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E457084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8FA3D0A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73046E3D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0C06108D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</w:tr>
      <w:tr w:rsidR="009A7573" w14:paraId="291BD62E" w14:textId="77777777" w:rsidTr="009A7573">
        <w:trPr>
          <w:trHeight w:val="964"/>
        </w:trPr>
        <w:tc>
          <w:tcPr>
            <w:tcW w:w="1587" w:type="dxa"/>
            <w:vAlign w:val="center"/>
          </w:tcPr>
          <w:p w14:paraId="3D7E5CDB" w14:textId="77777777" w:rsidR="00ED25A1" w:rsidRPr="00362F1F" w:rsidRDefault="00ED25A1" w:rsidP="00ED25A1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Muu, mikä</w:t>
            </w:r>
          </w:p>
        </w:tc>
        <w:tc>
          <w:tcPr>
            <w:tcW w:w="1134" w:type="dxa"/>
          </w:tcPr>
          <w:p w14:paraId="63FB7D56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  <w:p w14:paraId="33BD0A49" w14:textId="16DC143F" w:rsidR="00B84335" w:rsidRPr="00144C04" w:rsidRDefault="00B84335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6406C5B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2089D719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630D8D1B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19EB3966" w14:textId="77777777" w:rsidR="00ED25A1" w:rsidRPr="00144C04" w:rsidRDefault="00ED25A1" w:rsidP="00152BE5">
            <w:pPr>
              <w:pStyle w:val="Vastaus"/>
              <w:rPr>
                <w:sz w:val="16"/>
                <w:szCs w:val="16"/>
              </w:rPr>
            </w:pPr>
          </w:p>
        </w:tc>
      </w:tr>
    </w:tbl>
    <w:p w14:paraId="5371349B" w14:textId="77777777" w:rsidR="00161F81" w:rsidRDefault="00161F8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34D8E71" w14:textId="32A9BE28" w:rsidR="00362F1F" w:rsidRPr="00362F1F" w:rsidRDefault="009A7573" w:rsidP="00362F1F">
      <w:pPr>
        <w:pStyle w:val="Otsikko2"/>
      </w:pPr>
      <w:proofErr w:type="spellStart"/>
      <w:r>
        <w:lastRenderedPageBreak/>
        <w:t>Elintavat</w:t>
      </w:r>
      <w:proofErr w:type="spellEnd"/>
    </w:p>
    <w:p w14:paraId="70F0B464" w14:textId="66AAD8D7" w:rsidR="00161F81" w:rsidRDefault="0071631E" w:rsidP="00695951">
      <w:pPr>
        <w:rPr>
          <w:rStyle w:val="Voimakas"/>
          <w:b w:val="0"/>
          <w:bCs w:val="0"/>
        </w:rPr>
      </w:pPr>
      <w:r>
        <w:rPr>
          <w:sz w:val="22"/>
          <w:szCs w:val="22"/>
        </w:rPr>
        <w:t>Päättäkää</w:t>
      </w:r>
      <w:r w:rsidR="00161F81" w:rsidRPr="00580B05">
        <w:rPr>
          <w:sz w:val="22"/>
          <w:szCs w:val="22"/>
        </w:rPr>
        <w:t xml:space="preserve"> </w:t>
      </w:r>
      <w:r w:rsidR="00161F81">
        <w:rPr>
          <w:sz w:val="22"/>
          <w:szCs w:val="22"/>
        </w:rPr>
        <w:t>tekemänne arvioinnin perusteella yksi tai useampi elintapo</w:t>
      </w:r>
      <w:r w:rsidR="00D75A91">
        <w:rPr>
          <w:sz w:val="22"/>
          <w:szCs w:val="22"/>
        </w:rPr>
        <w:t xml:space="preserve">jen </w:t>
      </w:r>
      <w:r w:rsidR="00161F81">
        <w:rPr>
          <w:sz w:val="22"/>
          <w:szCs w:val="22"/>
        </w:rPr>
        <w:t xml:space="preserve">kehittämiskohde. Valitkaa kullekin </w:t>
      </w:r>
      <w:r w:rsidR="006831F2">
        <w:rPr>
          <w:sz w:val="22"/>
          <w:szCs w:val="22"/>
        </w:rPr>
        <w:t>valitsemallenne kehittämis</w:t>
      </w:r>
      <w:r w:rsidR="00161F81">
        <w:rPr>
          <w:sz w:val="22"/>
          <w:szCs w:val="22"/>
        </w:rPr>
        <w:t xml:space="preserve">kohteelle </w:t>
      </w:r>
      <w:r w:rsidR="00161F81" w:rsidRPr="00580B05">
        <w:rPr>
          <w:sz w:val="22"/>
          <w:szCs w:val="22"/>
        </w:rPr>
        <w:t>vähintään kaksi keinoa.</w:t>
      </w:r>
      <w:r w:rsidR="00D75A91">
        <w:rPr>
          <w:sz w:val="22"/>
          <w:szCs w:val="22"/>
        </w:rPr>
        <w:t xml:space="preserve"> </w:t>
      </w:r>
    </w:p>
    <w:tbl>
      <w:tblPr>
        <w:tblStyle w:val="TaulukkoRuudukko"/>
        <w:tblW w:w="11337" w:type="dxa"/>
        <w:tblLayout w:type="fixed"/>
        <w:tblLook w:val="0480" w:firstRow="0" w:lastRow="0" w:firstColumn="1" w:lastColumn="0" w:noHBand="0" w:noVBand="1"/>
      </w:tblPr>
      <w:tblGrid>
        <w:gridCol w:w="1587"/>
        <w:gridCol w:w="1134"/>
        <w:gridCol w:w="1247"/>
        <w:gridCol w:w="1247"/>
        <w:gridCol w:w="3061"/>
        <w:gridCol w:w="3061"/>
      </w:tblGrid>
      <w:tr w:rsidR="00580B05" w14:paraId="1A38978D" w14:textId="77777777" w:rsidTr="009A7573">
        <w:trPr>
          <w:trHeight w:val="964"/>
        </w:trPr>
        <w:tc>
          <w:tcPr>
            <w:tcW w:w="1587" w:type="dxa"/>
            <w:shd w:val="clear" w:color="auto" w:fill="A3E2EB" w:themeFill="accent1" w:themeFillTint="99"/>
            <w:vAlign w:val="center"/>
          </w:tcPr>
          <w:p w14:paraId="67F4CF70" w14:textId="7E390FBC" w:rsidR="00580B05" w:rsidRPr="001F31AA" w:rsidRDefault="00580B05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rStyle w:val="Voimakas"/>
                <w:sz w:val="16"/>
                <w:szCs w:val="16"/>
              </w:rPr>
              <w:t>Kehittämiskohde</w:t>
            </w:r>
          </w:p>
        </w:tc>
        <w:tc>
          <w:tcPr>
            <w:tcW w:w="1134" w:type="dxa"/>
            <w:shd w:val="clear" w:color="auto" w:fill="A3E2EB" w:themeFill="accent1" w:themeFillTint="99"/>
            <w:vAlign w:val="center"/>
          </w:tcPr>
          <w:p w14:paraId="35C6EEB4" w14:textId="27963A15" w:rsidR="00580B05" w:rsidRPr="001F31AA" w:rsidRDefault="00580B05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Kehittämis</w:t>
            </w:r>
            <w:r w:rsidR="009A7573">
              <w:rPr>
                <w:b/>
                <w:bCs/>
                <w:sz w:val="16"/>
                <w:szCs w:val="16"/>
              </w:rPr>
              <w:t>-</w:t>
            </w:r>
            <w:r w:rsidRPr="001F31AA">
              <w:rPr>
                <w:b/>
                <w:bCs/>
                <w:sz w:val="16"/>
                <w:szCs w:val="16"/>
              </w:rPr>
              <w:t>kohteen valinta (kyllä/ei)</w:t>
            </w:r>
          </w:p>
        </w:tc>
        <w:tc>
          <w:tcPr>
            <w:tcW w:w="1247" w:type="dxa"/>
            <w:shd w:val="clear" w:color="auto" w:fill="A3E2EB" w:themeFill="accent1" w:themeFillTint="99"/>
            <w:vAlign w:val="center"/>
          </w:tcPr>
          <w:p w14:paraId="2BC04243" w14:textId="77777777" w:rsidR="00580B05" w:rsidRPr="001F31AA" w:rsidRDefault="00580B05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Kehittämisen vastuutaho(t)</w:t>
            </w:r>
          </w:p>
        </w:tc>
        <w:tc>
          <w:tcPr>
            <w:tcW w:w="1247" w:type="dxa"/>
            <w:shd w:val="clear" w:color="auto" w:fill="A3E2EB" w:themeFill="accent1" w:themeFillTint="99"/>
            <w:vAlign w:val="center"/>
          </w:tcPr>
          <w:p w14:paraId="09BADA23" w14:textId="6B0F7214" w:rsidR="00580B05" w:rsidRPr="001F31AA" w:rsidRDefault="00580B05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Kehittämis</w:t>
            </w:r>
            <w:r w:rsidR="00D461DA">
              <w:rPr>
                <w:b/>
                <w:bCs/>
                <w:sz w:val="16"/>
                <w:szCs w:val="16"/>
              </w:rPr>
              <w:t>-</w:t>
            </w:r>
            <w:r w:rsidRPr="001F31AA">
              <w:rPr>
                <w:b/>
                <w:bCs/>
                <w:sz w:val="16"/>
                <w:szCs w:val="16"/>
              </w:rPr>
              <w:t>jakson kesto</w:t>
            </w:r>
            <w:r w:rsidR="00E564F1" w:rsidRPr="001F31AA">
              <w:rPr>
                <w:b/>
                <w:bCs/>
                <w:sz w:val="16"/>
                <w:szCs w:val="16"/>
              </w:rPr>
              <w:t xml:space="preserve"> ja arviointi</w:t>
            </w:r>
          </w:p>
        </w:tc>
        <w:tc>
          <w:tcPr>
            <w:tcW w:w="3061" w:type="dxa"/>
            <w:tcBorders>
              <w:bottom w:val="single" w:sz="8" w:space="0" w:color="003C78" w:themeColor="text2"/>
            </w:tcBorders>
            <w:shd w:val="clear" w:color="auto" w:fill="A3E2EB" w:themeFill="accent1" w:themeFillTint="99"/>
            <w:vAlign w:val="center"/>
          </w:tcPr>
          <w:p w14:paraId="604F235D" w14:textId="615514C1" w:rsidR="00580B05" w:rsidRPr="001F31AA" w:rsidRDefault="00580B05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Kuvaus valitusta keinosta</w:t>
            </w:r>
            <w:r w:rsidR="00E9151E" w:rsidRPr="001F31AA">
              <w:rPr>
                <w:b/>
                <w:bCs/>
                <w:sz w:val="16"/>
                <w:szCs w:val="16"/>
              </w:rPr>
              <w:t xml:space="preserve"> ja kohderyhmästä</w:t>
            </w:r>
          </w:p>
        </w:tc>
        <w:tc>
          <w:tcPr>
            <w:tcW w:w="3061" w:type="dxa"/>
            <w:shd w:val="clear" w:color="auto" w:fill="A3E2EB" w:themeFill="accent1" w:themeFillTint="99"/>
            <w:vAlign w:val="center"/>
          </w:tcPr>
          <w:p w14:paraId="570C9EE5" w14:textId="77777777" w:rsidR="00580B05" w:rsidRPr="001F31AA" w:rsidRDefault="00580B05">
            <w:pPr>
              <w:rPr>
                <w:rStyle w:val="Voimakas"/>
                <w:sz w:val="16"/>
                <w:szCs w:val="16"/>
              </w:rPr>
            </w:pPr>
            <w:r w:rsidRPr="001F31AA">
              <w:rPr>
                <w:b/>
                <w:bCs/>
                <w:sz w:val="16"/>
                <w:szCs w:val="16"/>
              </w:rPr>
              <w:t>Kuvaus keinon liittämisestä osaksi työpaikan toimintaa</w:t>
            </w:r>
          </w:p>
        </w:tc>
      </w:tr>
      <w:tr w:rsidR="00580B05" w14:paraId="5DA06FBB" w14:textId="77777777" w:rsidTr="009A7573">
        <w:trPr>
          <w:trHeight w:val="1247"/>
        </w:trPr>
        <w:tc>
          <w:tcPr>
            <w:tcW w:w="1587" w:type="dxa"/>
            <w:vAlign w:val="center"/>
          </w:tcPr>
          <w:p w14:paraId="4CC9A6A7" w14:textId="77777777" w:rsidR="00580B05" w:rsidRPr="00362F1F" w:rsidRDefault="00580B05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Fyysinen aktiivisuus</w:t>
            </w:r>
          </w:p>
        </w:tc>
        <w:tc>
          <w:tcPr>
            <w:tcW w:w="1134" w:type="dxa"/>
          </w:tcPr>
          <w:p w14:paraId="6F0B2E34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AF8836B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AD66362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1DAF7355" w14:textId="3E0E2F7E" w:rsidR="002512C3" w:rsidRPr="00144C04" w:rsidRDefault="002512C3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6EE8375A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</w:tr>
      <w:tr w:rsidR="00580B05" w14:paraId="606D5CA7" w14:textId="77777777" w:rsidTr="009A7573">
        <w:trPr>
          <w:trHeight w:val="1247"/>
        </w:trPr>
        <w:tc>
          <w:tcPr>
            <w:tcW w:w="1587" w:type="dxa"/>
            <w:vAlign w:val="center"/>
          </w:tcPr>
          <w:p w14:paraId="6EEB3252" w14:textId="77777777" w:rsidR="00580B05" w:rsidRPr="00362F1F" w:rsidRDefault="00580B05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Ravinto</w:t>
            </w:r>
          </w:p>
        </w:tc>
        <w:tc>
          <w:tcPr>
            <w:tcW w:w="1134" w:type="dxa"/>
          </w:tcPr>
          <w:p w14:paraId="4FF66860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3B0F1CFE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DD80840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73C16021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5C91CCDF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</w:tr>
      <w:tr w:rsidR="00580B05" w14:paraId="5DA4FB7C" w14:textId="77777777" w:rsidTr="009A7573">
        <w:trPr>
          <w:trHeight w:val="1247"/>
        </w:trPr>
        <w:tc>
          <w:tcPr>
            <w:tcW w:w="1587" w:type="dxa"/>
            <w:vAlign w:val="center"/>
          </w:tcPr>
          <w:p w14:paraId="5E88641C" w14:textId="77777777" w:rsidR="00580B05" w:rsidRPr="00362F1F" w:rsidRDefault="00580B05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Uni</w:t>
            </w:r>
          </w:p>
        </w:tc>
        <w:tc>
          <w:tcPr>
            <w:tcW w:w="1134" w:type="dxa"/>
          </w:tcPr>
          <w:p w14:paraId="31756029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7EF6E480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60A8FA02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4D8C1424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11ED74C2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</w:tr>
      <w:tr w:rsidR="00580B05" w14:paraId="16FDBA6E" w14:textId="77777777" w:rsidTr="009A7573">
        <w:trPr>
          <w:trHeight w:val="1247"/>
        </w:trPr>
        <w:tc>
          <w:tcPr>
            <w:tcW w:w="1587" w:type="dxa"/>
            <w:vAlign w:val="center"/>
          </w:tcPr>
          <w:p w14:paraId="1D50A90D" w14:textId="77777777" w:rsidR="00580B05" w:rsidRPr="00362F1F" w:rsidRDefault="00580B05">
            <w:pPr>
              <w:rPr>
                <w:rStyle w:val="Voimakas"/>
                <w:sz w:val="16"/>
                <w:szCs w:val="16"/>
              </w:rPr>
            </w:pPr>
            <w:r w:rsidRPr="00362F1F">
              <w:rPr>
                <w:rStyle w:val="Voimakas"/>
                <w:sz w:val="16"/>
                <w:szCs w:val="16"/>
              </w:rPr>
              <w:t>Muu, mikä?</w:t>
            </w:r>
          </w:p>
        </w:tc>
        <w:tc>
          <w:tcPr>
            <w:tcW w:w="1134" w:type="dxa"/>
          </w:tcPr>
          <w:p w14:paraId="6109EFB9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  <w:p w14:paraId="3A722BDE" w14:textId="349CE1F7" w:rsidR="00B84335" w:rsidRPr="00144C04" w:rsidRDefault="00B8433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4909BCD0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1247" w:type="dxa"/>
          </w:tcPr>
          <w:p w14:paraId="159D5740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5028E400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  <w:tc>
          <w:tcPr>
            <w:tcW w:w="3061" w:type="dxa"/>
          </w:tcPr>
          <w:p w14:paraId="4BBFC537" w14:textId="77777777" w:rsidR="00580B05" w:rsidRPr="00144C04" w:rsidRDefault="00580B05">
            <w:pPr>
              <w:pStyle w:val="Vastaus"/>
              <w:rPr>
                <w:sz w:val="16"/>
                <w:szCs w:val="16"/>
              </w:rPr>
            </w:pPr>
          </w:p>
        </w:tc>
      </w:tr>
    </w:tbl>
    <w:p w14:paraId="30ADBDE7" w14:textId="77777777" w:rsidR="00C9732B" w:rsidRDefault="00C9732B" w:rsidP="00695951">
      <w:pPr>
        <w:rPr>
          <w:rStyle w:val="Voimakas"/>
          <w:b w:val="0"/>
          <w:bCs w:val="0"/>
        </w:rPr>
      </w:pPr>
    </w:p>
    <w:p w14:paraId="67DCB82C" w14:textId="6A54895B" w:rsidR="00F519C3" w:rsidRPr="001F31AA" w:rsidRDefault="00F519C3" w:rsidP="00F519C3">
      <w:pPr>
        <w:pStyle w:val="Otsikko1"/>
        <w:rPr>
          <w:rStyle w:val="Voimakas"/>
          <w:b w:val="0"/>
          <w:bCs w:val="0"/>
        </w:rPr>
      </w:pPr>
      <w:r>
        <w:rPr>
          <w:rStyle w:val="Voimakas"/>
          <w:b w:val="0"/>
          <w:bCs w:val="0"/>
        </w:rPr>
        <w:lastRenderedPageBreak/>
        <w:t>Terveyden edistämisen suunnitelma</w:t>
      </w:r>
    </w:p>
    <w:p w14:paraId="20A17817" w14:textId="4F485996" w:rsidR="00717ACD" w:rsidRPr="00F519C3" w:rsidRDefault="00F519C3" w:rsidP="00695951">
      <w:pPr>
        <w:rPr>
          <w:rStyle w:val="Voimakas"/>
          <w:b w:val="0"/>
          <w:bCs w:val="0"/>
          <w:sz w:val="22"/>
          <w:szCs w:val="22"/>
        </w:rPr>
      </w:pPr>
      <w:r>
        <w:rPr>
          <w:sz w:val="22"/>
          <w:szCs w:val="22"/>
        </w:rPr>
        <w:t>Kirjatkaa edellä olevien taulukoiden tiedot suunnitelmapohjaan.</w:t>
      </w:r>
    </w:p>
    <w:tbl>
      <w:tblPr>
        <w:tblStyle w:val="TaulukkoRuudukko"/>
        <w:tblW w:w="11333" w:type="dxa"/>
        <w:tblLook w:val="04A0" w:firstRow="1" w:lastRow="0" w:firstColumn="1" w:lastColumn="0" w:noHBand="0" w:noVBand="1"/>
      </w:tblPr>
      <w:tblGrid>
        <w:gridCol w:w="11333"/>
      </w:tblGrid>
      <w:tr w:rsidR="00717ACD" w14:paraId="73B691F4" w14:textId="77777777" w:rsidTr="002351AB">
        <w:trPr>
          <w:trHeight w:val="567"/>
        </w:trPr>
        <w:tc>
          <w:tcPr>
            <w:tcW w:w="11333" w:type="dxa"/>
            <w:shd w:val="clear" w:color="auto" w:fill="A3E2EB" w:themeFill="accent1" w:themeFillTint="99"/>
            <w:vAlign w:val="center"/>
          </w:tcPr>
          <w:p w14:paraId="3254A123" w14:textId="5B14FECE" w:rsidR="00717ACD" w:rsidRPr="00656928" w:rsidRDefault="00717ACD" w:rsidP="00717ACD">
            <w:pPr>
              <w:pStyle w:val="Numeroitubold"/>
              <w:numPr>
                <w:ilvl w:val="0"/>
                <w:numId w:val="20"/>
              </w:numPr>
              <w:rPr>
                <w:rStyle w:val="Voimakas"/>
                <w:b/>
                <w:bCs w:val="0"/>
                <w:lang w:val="fi-FI"/>
              </w:rPr>
            </w:pPr>
            <w:r w:rsidRPr="00656928">
              <w:rPr>
                <w:sz w:val="16"/>
                <w:szCs w:val="16"/>
                <w:lang w:val="fi-FI"/>
              </w:rPr>
              <w:t>Mikä on suunnitelman tarkoitus (tavoitteet valituille kehittämiskohteille: mitä kehitetään ja miksi)?</w:t>
            </w:r>
          </w:p>
        </w:tc>
      </w:tr>
      <w:tr w:rsidR="00717ACD" w14:paraId="2A57F49E" w14:textId="77777777" w:rsidTr="002351AB">
        <w:trPr>
          <w:trHeight w:val="2324"/>
        </w:trPr>
        <w:tc>
          <w:tcPr>
            <w:tcW w:w="11333" w:type="dxa"/>
          </w:tcPr>
          <w:p w14:paraId="3E0A4077" w14:textId="77777777" w:rsidR="00717ACD" w:rsidRPr="00144C04" w:rsidRDefault="00717ACD" w:rsidP="00695951">
            <w:pPr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</w:tbl>
    <w:p w14:paraId="0F81B041" w14:textId="4CFE4F43" w:rsidR="00717ACD" w:rsidRDefault="00717ACD" w:rsidP="00695951">
      <w:pPr>
        <w:rPr>
          <w:rStyle w:val="Voimakas"/>
          <w:b w:val="0"/>
          <w:bCs w:val="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329"/>
      </w:tblGrid>
      <w:tr w:rsidR="00717ACD" w14:paraId="4515A312" w14:textId="77777777" w:rsidTr="00371E9F">
        <w:trPr>
          <w:trHeight w:val="567"/>
        </w:trPr>
        <w:tc>
          <w:tcPr>
            <w:tcW w:w="11329" w:type="dxa"/>
            <w:shd w:val="clear" w:color="auto" w:fill="A3E2EB" w:themeFill="accent1" w:themeFillTint="99"/>
            <w:vAlign w:val="center"/>
          </w:tcPr>
          <w:p w14:paraId="57A737D4" w14:textId="17B68BAF" w:rsidR="00717ACD" w:rsidRPr="00656928" w:rsidRDefault="00717ACD" w:rsidP="00371E9F">
            <w:pPr>
              <w:pStyle w:val="Numeroitubold"/>
              <w:numPr>
                <w:ilvl w:val="0"/>
                <w:numId w:val="20"/>
              </w:numPr>
              <w:rPr>
                <w:rStyle w:val="Voimakas"/>
                <w:b/>
                <w:bCs w:val="0"/>
                <w:lang w:val="fi-FI"/>
              </w:rPr>
            </w:pPr>
            <w:r w:rsidRPr="00D461DA">
              <w:rPr>
                <w:sz w:val="16"/>
                <w:szCs w:val="16"/>
                <w:lang w:val="fi-FI"/>
              </w:rPr>
              <w:t>Keitä suunnitelma koskee (koko henkilöstö, tietyt henkilöstö- tai riskiryhmät)?</w:t>
            </w:r>
          </w:p>
        </w:tc>
      </w:tr>
      <w:tr w:rsidR="00717ACD" w14:paraId="139AE961" w14:textId="77777777" w:rsidTr="002351AB">
        <w:trPr>
          <w:trHeight w:val="2324"/>
        </w:trPr>
        <w:tc>
          <w:tcPr>
            <w:tcW w:w="11329" w:type="dxa"/>
          </w:tcPr>
          <w:p w14:paraId="6A1DC852" w14:textId="77777777" w:rsidR="00717ACD" w:rsidRPr="00144C04" w:rsidRDefault="00717ACD" w:rsidP="00371E9F">
            <w:pPr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</w:tbl>
    <w:p w14:paraId="433EB4B4" w14:textId="77777777" w:rsidR="00717ACD" w:rsidRDefault="00717ACD" w:rsidP="00695951">
      <w:pPr>
        <w:rPr>
          <w:rStyle w:val="Voimakas"/>
          <w:b w:val="0"/>
          <w:bCs w:val="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329"/>
      </w:tblGrid>
      <w:tr w:rsidR="00717ACD" w14:paraId="3CE4E86D" w14:textId="77777777" w:rsidTr="00371E9F">
        <w:trPr>
          <w:trHeight w:val="567"/>
        </w:trPr>
        <w:tc>
          <w:tcPr>
            <w:tcW w:w="11329" w:type="dxa"/>
            <w:shd w:val="clear" w:color="auto" w:fill="A3E2EB" w:themeFill="accent1" w:themeFillTint="99"/>
            <w:vAlign w:val="center"/>
          </w:tcPr>
          <w:p w14:paraId="38F22792" w14:textId="5A61C1FB" w:rsidR="00717ACD" w:rsidRPr="00717ACD" w:rsidRDefault="00717ACD" w:rsidP="00371E9F">
            <w:pPr>
              <w:pStyle w:val="Numeroitubold"/>
              <w:numPr>
                <w:ilvl w:val="0"/>
                <w:numId w:val="20"/>
              </w:numPr>
              <w:rPr>
                <w:rStyle w:val="Voimakas"/>
                <w:b/>
                <w:bCs w:val="0"/>
              </w:rPr>
            </w:pPr>
            <w:r w:rsidRPr="00D461DA">
              <w:rPr>
                <w:sz w:val="16"/>
                <w:szCs w:val="16"/>
                <w:lang w:val="fi-FI"/>
              </w:rPr>
              <w:lastRenderedPageBreak/>
              <w:t>Millä keinoilla terveyttä edistetään?</w:t>
            </w:r>
          </w:p>
        </w:tc>
      </w:tr>
      <w:tr w:rsidR="00717ACD" w14:paraId="307D37D1" w14:textId="77777777" w:rsidTr="00760866">
        <w:trPr>
          <w:trHeight w:val="2324"/>
        </w:trPr>
        <w:tc>
          <w:tcPr>
            <w:tcW w:w="11329" w:type="dxa"/>
          </w:tcPr>
          <w:p w14:paraId="34B57604" w14:textId="77777777" w:rsidR="00717ACD" w:rsidRPr="00144C04" w:rsidRDefault="00717ACD" w:rsidP="00371E9F">
            <w:pPr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</w:tbl>
    <w:p w14:paraId="4E6355B3" w14:textId="77777777" w:rsidR="00717ACD" w:rsidRDefault="00717ACD" w:rsidP="00695951">
      <w:pPr>
        <w:rPr>
          <w:rStyle w:val="Voimakas"/>
          <w:b w:val="0"/>
          <w:bCs w:val="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329"/>
      </w:tblGrid>
      <w:tr w:rsidR="00717ACD" w14:paraId="0407B312" w14:textId="77777777" w:rsidTr="00371E9F">
        <w:trPr>
          <w:trHeight w:val="567"/>
        </w:trPr>
        <w:tc>
          <w:tcPr>
            <w:tcW w:w="11329" w:type="dxa"/>
            <w:shd w:val="clear" w:color="auto" w:fill="A3E2EB" w:themeFill="accent1" w:themeFillTint="99"/>
            <w:vAlign w:val="center"/>
          </w:tcPr>
          <w:p w14:paraId="0A3DE85B" w14:textId="116523CD" w:rsidR="00717ACD" w:rsidRPr="00717ACD" w:rsidRDefault="00F73505" w:rsidP="00371E9F">
            <w:pPr>
              <w:pStyle w:val="Numeroitubold"/>
              <w:numPr>
                <w:ilvl w:val="0"/>
                <w:numId w:val="20"/>
              </w:numPr>
              <w:rPr>
                <w:rStyle w:val="Voimakas"/>
                <w:b/>
                <w:bCs w:val="0"/>
              </w:rPr>
            </w:pPr>
            <w:r w:rsidRPr="00D461DA">
              <w:rPr>
                <w:sz w:val="16"/>
                <w:szCs w:val="16"/>
                <w:lang w:val="fi-FI"/>
              </w:rPr>
              <w:t>Ketkä vastaavat toteutuksesta?</w:t>
            </w:r>
          </w:p>
        </w:tc>
      </w:tr>
      <w:tr w:rsidR="00717ACD" w14:paraId="1C6F817C" w14:textId="77777777" w:rsidTr="00760866">
        <w:trPr>
          <w:trHeight w:val="2324"/>
        </w:trPr>
        <w:tc>
          <w:tcPr>
            <w:tcW w:w="11329" w:type="dxa"/>
          </w:tcPr>
          <w:p w14:paraId="366D5C02" w14:textId="77777777" w:rsidR="00717ACD" w:rsidRPr="00144C04" w:rsidRDefault="00717ACD" w:rsidP="00371E9F">
            <w:pPr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</w:tbl>
    <w:p w14:paraId="195C6FE8" w14:textId="116DADD7" w:rsidR="00760866" w:rsidRDefault="00760866" w:rsidP="00695951">
      <w:pPr>
        <w:rPr>
          <w:rStyle w:val="Voimakas"/>
          <w:b w:val="0"/>
          <w:bCs w:val="0"/>
        </w:rPr>
      </w:pPr>
    </w:p>
    <w:p w14:paraId="5E8AE485" w14:textId="63EF4E7A" w:rsidR="00717ACD" w:rsidRDefault="00760866" w:rsidP="00695951">
      <w:pPr>
        <w:rPr>
          <w:rStyle w:val="Voimakas"/>
          <w:b w:val="0"/>
          <w:bCs w:val="0"/>
        </w:rPr>
      </w:pPr>
      <w:r>
        <w:rPr>
          <w:rStyle w:val="Voimakas"/>
          <w:b w:val="0"/>
          <w:bCs w:val="0"/>
        </w:rPr>
        <w:br w:type="page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329"/>
      </w:tblGrid>
      <w:tr w:rsidR="00F73505" w14:paraId="37D840FB" w14:textId="77777777" w:rsidTr="00371E9F">
        <w:trPr>
          <w:trHeight w:val="567"/>
        </w:trPr>
        <w:tc>
          <w:tcPr>
            <w:tcW w:w="11329" w:type="dxa"/>
            <w:shd w:val="clear" w:color="auto" w:fill="A3E2EB" w:themeFill="accent1" w:themeFillTint="99"/>
            <w:vAlign w:val="center"/>
          </w:tcPr>
          <w:p w14:paraId="1F4F14A8" w14:textId="28849859" w:rsidR="00F73505" w:rsidRPr="00717ACD" w:rsidRDefault="00F73505" w:rsidP="00371E9F">
            <w:pPr>
              <w:pStyle w:val="Numeroitubold"/>
              <w:numPr>
                <w:ilvl w:val="0"/>
                <w:numId w:val="20"/>
              </w:numPr>
              <w:rPr>
                <w:rStyle w:val="Voimakas"/>
                <w:b/>
                <w:bCs w:val="0"/>
              </w:rPr>
            </w:pPr>
            <w:r w:rsidRPr="00D461DA">
              <w:rPr>
                <w:sz w:val="16"/>
                <w:szCs w:val="16"/>
                <w:lang w:val="fi-FI"/>
              </w:rPr>
              <w:lastRenderedPageBreak/>
              <w:t>Keille suunnitelmasta tiedotetaan?</w:t>
            </w:r>
          </w:p>
        </w:tc>
      </w:tr>
      <w:tr w:rsidR="00F73505" w14:paraId="39005F66" w14:textId="77777777" w:rsidTr="00760866">
        <w:trPr>
          <w:trHeight w:val="2324"/>
        </w:trPr>
        <w:tc>
          <w:tcPr>
            <w:tcW w:w="11329" w:type="dxa"/>
          </w:tcPr>
          <w:p w14:paraId="7E41AFC0" w14:textId="77777777" w:rsidR="00F73505" w:rsidRPr="00144C04" w:rsidRDefault="00F73505" w:rsidP="00371E9F">
            <w:pPr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</w:tbl>
    <w:p w14:paraId="0C15118D" w14:textId="77777777" w:rsidR="00F73505" w:rsidRDefault="00F73505" w:rsidP="00695951">
      <w:pPr>
        <w:rPr>
          <w:rStyle w:val="Voimakas"/>
          <w:b w:val="0"/>
          <w:bCs w:val="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1329"/>
      </w:tblGrid>
      <w:tr w:rsidR="00F73505" w14:paraId="033BC3D7" w14:textId="77777777" w:rsidTr="00371E9F">
        <w:trPr>
          <w:trHeight w:val="567"/>
        </w:trPr>
        <w:tc>
          <w:tcPr>
            <w:tcW w:w="11329" w:type="dxa"/>
            <w:shd w:val="clear" w:color="auto" w:fill="A3E2EB" w:themeFill="accent1" w:themeFillTint="99"/>
            <w:vAlign w:val="center"/>
          </w:tcPr>
          <w:p w14:paraId="03B2F3B3" w14:textId="66B57E91" w:rsidR="00F73505" w:rsidRPr="00656928" w:rsidRDefault="00F73505" w:rsidP="00371E9F">
            <w:pPr>
              <w:pStyle w:val="Numeroitubold"/>
              <w:numPr>
                <w:ilvl w:val="0"/>
                <w:numId w:val="20"/>
              </w:numPr>
              <w:rPr>
                <w:rStyle w:val="Voimakas"/>
                <w:b/>
                <w:bCs w:val="0"/>
                <w:lang w:val="fi-FI"/>
              </w:rPr>
            </w:pPr>
            <w:r w:rsidRPr="00D461DA">
              <w:rPr>
                <w:sz w:val="16"/>
                <w:szCs w:val="16"/>
                <w:lang w:val="fi-FI"/>
              </w:rPr>
              <w:t>Ketkä vastaavat suunnitelman arvioinnista ja päivittämisestä kehittämisjakson jälkeen?</w:t>
            </w:r>
          </w:p>
        </w:tc>
      </w:tr>
      <w:tr w:rsidR="00F73505" w14:paraId="4D44C844" w14:textId="77777777" w:rsidTr="00760866">
        <w:trPr>
          <w:trHeight w:val="2324"/>
        </w:trPr>
        <w:tc>
          <w:tcPr>
            <w:tcW w:w="11329" w:type="dxa"/>
          </w:tcPr>
          <w:p w14:paraId="26D4D038" w14:textId="77777777" w:rsidR="00F73505" w:rsidRPr="00144C04" w:rsidRDefault="00F73505" w:rsidP="00371E9F">
            <w:pPr>
              <w:rPr>
                <w:rStyle w:val="Voimakas"/>
                <w:b w:val="0"/>
                <w:bCs w:val="0"/>
                <w:sz w:val="16"/>
                <w:szCs w:val="16"/>
              </w:rPr>
            </w:pPr>
          </w:p>
        </w:tc>
      </w:tr>
    </w:tbl>
    <w:p w14:paraId="067CFAEC" w14:textId="77777777" w:rsidR="00F73505" w:rsidRPr="00F3122A" w:rsidRDefault="00F73505" w:rsidP="00695951">
      <w:pPr>
        <w:rPr>
          <w:rStyle w:val="Voimakas"/>
          <w:b w:val="0"/>
          <w:bCs w:val="0"/>
        </w:rPr>
      </w:pPr>
    </w:p>
    <w:sectPr w:rsidR="00F73505" w:rsidRPr="00F3122A" w:rsidSect="00A05082">
      <w:headerReference w:type="default" r:id="rId12"/>
      <w:footerReference w:type="default" r:id="rId13"/>
      <w:headerReference w:type="first" r:id="rId14"/>
      <w:footerReference w:type="first" r:id="rId15"/>
      <w:pgSz w:w="14175" w:h="9979" w:orient="landscape" w:code="13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F44F" w14:textId="77777777" w:rsidR="00403EF1" w:rsidRDefault="00403EF1" w:rsidP="00CE3FFF">
      <w:r>
        <w:separator/>
      </w:r>
    </w:p>
  </w:endnote>
  <w:endnote w:type="continuationSeparator" w:id="0">
    <w:p w14:paraId="409B270A" w14:textId="77777777" w:rsidR="00403EF1" w:rsidRDefault="00403EF1" w:rsidP="00CE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00000001" w:usb1="080E0000" w:usb2="00000010" w:usb3="00000000" w:csb0="0004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613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3BB16" w14:textId="77777777" w:rsidR="00416B8B" w:rsidRDefault="00F16F86" w:rsidP="00CE3FFF">
        <w:pPr>
          <w:pStyle w:val="Header-jafooter-teksti"/>
        </w:pPr>
        <w:r w:rsidRPr="0026793A">
          <w:fldChar w:fldCharType="begin"/>
        </w:r>
        <w:r w:rsidRPr="0026793A">
          <w:instrText xml:space="preserve"> PAGE   \* MERGEFORMAT </w:instrText>
        </w:r>
        <w:r w:rsidRPr="0026793A">
          <w:fldChar w:fldCharType="separate"/>
        </w:r>
        <w:r w:rsidRPr="0026793A">
          <w:rPr>
            <w:noProof/>
          </w:rPr>
          <w:t>2</w:t>
        </w:r>
        <w:r w:rsidRPr="0026793A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2613" w14:textId="71354587" w:rsidR="00A05082" w:rsidRDefault="00A05082" w:rsidP="009A6434">
    <w:pPr>
      <w:pStyle w:val="Header-jafooter-teksti"/>
      <w:jc w:val="left"/>
    </w:pPr>
  </w:p>
  <w:p w14:paraId="167BCBAD" w14:textId="77777777" w:rsidR="00A05082" w:rsidRDefault="00A05082" w:rsidP="009A6434">
    <w:pPr>
      <w:pStyle w:val="Header-jafooter-teksti"/>
      <w:jc w:val="left"/>
    </w:pPr>
  </w:p>
  <w:p w14:paraId="73410B24" w14:textId="77777777" w:rsidR="00580B05" w:rsidRDefault="00580B05" w:rsidP="009A6434">
    <w:pPr>
      <w:pStyle w:val="Header-jafooter-teksti"/>
      <w:jc w:val="left"/>
    </w:pPr>
  </w:p>
  <w:p w14:paraId="37234B9B" w14:textId="77777777" w:rsidR="00A05082" w:rsidRDefault="00A05082" w:rsidP="009A6434">
    <w:pPr>
      <w:pStyle w:val="Header-jafooter-teksti"/>
      <w:jc w:val="left"/>
    </w:pPr>
  </w:p>
  <w:p w14:paraId="419ACE80" w14:textId="35D5E7BE" w:rsidR="009A6434" w:rsidRDefault="00A05082" w:rsidP="009A6434">
    <w:pPr>
      <w:pStyle w:val="Header-jafooter-teksti"/>
      <w:jc w:val="left"/>
    </w:pPr>
    <w:r>
      <w:rPr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2F12C927" wp14:editId="024874A7">
          <wp:simplePos x="0" y="0"/>
          <wp:positionH relativeFrom="column">
            <wp:posOffset>-640080</wp:posOffset>
          </wp:positionH>
          <wp:positionV relativeFrom="paragraph">
            <wp:posOffset>-264795</wp:posOffset>
          </wp:positionV>
          <wp:extent cx="2235200" cy="588010"/>
          <wp:effectExtent l="0" t="0" r="0" b="0"/>
          <wp:wrapNone/>
          <wp:docPr id="645458296" name="Kuva 3" descr="Tunnus: Euroopan unionin rahoittama –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5458296" name="Kuva 3" descr="Tunnus: Euroopan unionin rahoittama – NextGeneration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20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F758" w14:textId="77777777" w:rsidR="00403EF1" w:rsidRDefault="00403EF1" w:rsidP="00CE3FFF">
      <w:r>
        <w:separator/>
      </w:r>
    </w:p>
  </w:footnote>
  <w:footnote w:type="continuationSeparator" w:id="0">
    <w:p w14:paraId="75E71C92" w14:textId="77777777" w:rsidR="00403EF1" w:rsidRDefault="00403EF1" w:rsidP="00CE3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2B5" w14:textId="47F49B34" w:rsidR="00416B8B" w:rsidRPr="0026793A" w:rsidRDefault="00D67A70" w:rsidP="00CE3FFF">
    <w:pPr>
      <w:pStyle w:val="Header-jafooter-teksti"/>
    </w:pPr>
    <w:r>
      <w:rPr>
        <w:sz w:val="11"/>
        <w:szCs w:val="15"/>
      </w:rPr>
      <w:t>Terveyden edistämisen suunnitelma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89D9" w14:textId="23F19BEC" w:rsidR="00C80485" w:rsidRDefault="00C80485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3B123F" wp14:editId="51BE95DB">
          <wp:simplePos x="0" y="0"/>
          <wp:positionH relativeFrom="column">
            <wp:posOffset>-613410</wp:posOffset>
          </wp:positionH>
          <wp:positionV relativeFrom="paragraph">
            <wp:posOffset>-170815</wp:posOffset>
          </wp:positionV>
          <wp:extent cx="3318686" cy="396000"/>
          <wp:effectExtent l="0" t="0" r="0" b="0"/>
          <wp:wrapNone/>
          <wp:docPr id="232" name="Picture 23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X3_BLA_RGB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7"/>
                  <a:stretch/>
                </pic:blipFill>
                <pic:spPr bwMode="auto">
                  <a:xfrm>
                    <a:off x="0" y="0"/>
                    <a:ext cx="3318686" cy="39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6873"/>
    <w:multiLevelType w:val="multilevel"/>
    <w:tmpl w:val="C17408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43A02"/>
    <w:multiLevelType w:val="multilevel"/>
    <w:tmpl w:val="28582B1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22304D7"/>
    <w:multiLevelType w:val="hybridMultilevel"/>
    <w:tmpl w:val="2998F36A"/>
    <w:lvl w:ilvl="0" w:tplc="9D16EFC0">
      <w:start w:val="1"/>
      <w:numFmt w:val="decimal"/>
      <w:lvlText w:val="%1."/>
      <w:lvlJc w:val="left"/>
      <w:pPr>
        <w:ind w:left="720" w:hanging="360"/>
      </w:pPr>
      <w:rPr>
        <w:rFonts w:ascii="AppleSystemUIFont" w:hAnsi="AppleSystemUIFont" w:cs="AppleSystemUIFont" w:hint="default"/>
        <w:color w:val="auto"/>
        <w:sz w:val="2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855CD"/>
    <w:multiLevelType w:val="hybridMultilevel"/>
    <w:tmpl w:val="481A95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73657"/>
    <w:multiLevelType w:val="multilevel"/>
    <w:tmpl w:val="A5A8A844"/>
    <w:styleLink w:val="Nykyinenluettelo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9E6D2C"/>
    <w:multiLevelType w:val="multilevel"/>
    <w:tmpl w:val="28582B12"/>
    <w:styleLink w:val="Nykyinenluettelo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8B81832"/>
    <w:multiLevelType w:val="multilevel"/>
    <w:tmpl w:val="28582B12"/>
    <w:styleLink w:val="Nykyinenluettelo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D3C5AC9"/>
    <w:multiLevelType w:val="hybridMultilevel"/>
    <w:tmpl w:val="3CDA0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1586A"/>
    <w:multiLevelType w:val="multilevel"/>
    <w:tmpl w:val="61C67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6F06CF"/>
    <w:multiLevelType w:val="multilevel"/>
    <w:tmpl w:val="4D6CA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796F1A"/>
    <w:multiLevelType w:val="hybridMultilevel"/>
    <w:tmpl w:val="0B6EE5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06EF1"/>
    <w:multiLevelType w:val="hybridMultilevel"/>
    <w:tmpl w:val="A5A8A844"/>
    <w:lvl w:ilvl="0" w:tplc="BE1A87FE">
      <w:start w:val="1"/>
      <w:numFmt w:val="bullet"/>
      <w:pStyle w:val="Bullet-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F87C2D"/>
    <w:multiLevelType w:val="hybridMultilevel"/>
    <w:tmpl w:val="276A59E4"/>
    <w:lvl w:ilvl="0" w:tplc="E90C1EDC">
      <w:numFmt w:val="bullet"/>
      <w:lvlText w:val="-"/>
      <w:lvlJc w:val="left"/>
      <w:pPr>
        <w:ind w:left="927" w:hanging="360"/>
      </w:pPr>
      <w:rPr>
        <w:rFonts w:ascii="Segoe UI" w:eastAsiaTheme="minorHAnsi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2B91762"/>
    <w:multiLevelType w:val="multilevel"/>
    <w:tmpl w:val="9F8A0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82470F"/>
    <w:multiLevelType w:val="hybridMultilevel"/>
    <w:tmpl w:val="BFF80CF8"/>
    <w:lvl w:ilvl="0" w:tplc="040B0011">
      <w:start w:val="1"/>
      <w:numFmt w:val="decimal"/>
      <w:lvlText w:val="%1)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1A7392"/>
    <w:multiLevelType w:val="hybridMultilevel"/>
    <w:tmpl w:val="8B6E77D4"/>
    <w:lvl w:ilvl="0" w:tplc="7B284314">
      <w:start w:val="1"/>
      <w:numFmt w:val="decimal"/>
      <w:pStyle w:val="Luettelokappale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4D64ED"/>
    <w:multiLevelType w:val="hybridMultilevel"/>
    <w:tmpl w:val="0FB6FA24"/>
    <w:lvl w:ilvl="0" w:tplc="F0E4DA74">
      <w:start w:val="1"/>
      <w:numFmt w:val="decimal"/>
      <w:pStyle w:val="Numeroitubold"/>
      <w:lvlText w:val="%1."/>
      <w:lvlJc w:val="left"/>
      <w:pPr>
        <w:ind w:left="284" w:hanging="284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5453">
    <w:abstractNumId w:val="0"/>
  </w:num>
  <w:num w:numId="2" w16cid:durableId="1994332237">
    <w:abstractNumId w:val="13"/>
  </w:num>
  <w:num w:numId="3" w16cid:durableId="1876116905">
    <w:abstractNumId w:val="15"/>
  </w:num>
  <w:num w:numId="4" w16cid:durableId="1786923119">
    <w:abstractNumId w:val="11"/>
  </w:num>
  <w:num w:numId="5" w16cid:durableId="509831866">
    <w:abstractNumId w:val="3"/>
  </w:num>
  <w:num w:numId="6" w16cid:durableId="936795649">
    <w:abstractNumId w:val="9"/>
  </w:num>
  <w:num w:numId="7" w16cid:durableId="1828396478">
    <w:abstractNumId w:val="9"/>
    <w:lvlOverride w:ilvl="0">
      <w:startOverride w:val="1"/>
    </w:lvlOverride>
  </w:num>
  <w:num w:numId="8" w16cid:durableId="1046218566">
    <w:abstractNumId w:val="8"/>
  </w:num>
  <w:num w:numId="9" w16cid:durableId="737910">
    <w:abstractNumId w:val="1"/>
  </w:num>
  <w:num w:numId="10" w16cid:durableId="760220022">
    <w:abstractNumId w:val="12"/>
  </w:num>
  <w:num w:numId="11" w16cid:durableId="477889430">
    <w:abstractNumId w:val="7"/>
  </w:num>
  <w:num w:numId="12" w16cid:durableId="1981882694">
    <w:abstractNumId w:val="6"/>
  </w:num>
  <w:num w:numId="13" w16cid:durableId="1449932720">
    <w:abstractNumId w:val="16"/>
  </w:num>
  <w:num w:numId="14" w16cid:durableId="1885216811">
    <w:abstractNumId w:val="10"/>
  </w:num>
  <w:num w:numId="15" w16cid:durableId="1978221178">
    <w:abstractNumId w:val="4"/>
  </w:num>
  <w:num w:numId="16" w16cid:durableId="759790626">
    <w:abstractNumId w:val="14"/>
  </w:num>
  <w:num w:numId="17" w16cid:durableId="2114393225">
    <w:abstractNumId w:val="5"/>
  </w:num>
  <w:num w:numId="18" w16cid:durableId="905644435">
    <w:abstractNumId w:val="16"/>
    <w:lvlOverride w:ilvl="0">
      <w:startOverride w:val="1"/>
    </w:lvlOverride>
  </w:num>
  <w:num w:numId="19" w16cid:durableId="383143642">
    <w:abstractNumId w:val="2"/>
  </w:num>
  <w:num w:numId="20" w16cid:durableId="1951936580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D6"/>
    <w:rsid w:val="00011D18"/>
    <w:rsid w:val="00020A84"/>
    <w:rsid w:val="00022D89"/>
    <w:rsid w:val="00047A57"/>
    <w:rsid w:val="00064DFA"/>
    <w:rsid w:val="000672A5"/>
    <w:rsid w:val="00081E8B"/>
    <w:rsid w:val="00086AC0"/>
    <w:rsid w:val="000976EC"/>
    <w:rsid w:val="000A5C30"/>
    <w:rsid w:val="000B1B4D"/>
    <w:rsid w:val="000B6827"/>
    <w:rsid w:val="000D4CA5"/>
    <w:rsid w:val="000D6BE6"/>
    <w:rsid w:val="000E634B"/>
    <w:rsid w:val="000F5652"/>
    <w:rsid w:val="001015F4"/>
    <w:rsid w:val="00102AB5"/>
    <w:rsid w:val="00104EA9"/>
    <w:rsid w:val="00120181"/>
    <w:rsid w:val="00120590"/>
    <w:rsid w:val="00122212"/>
    <w:rsid w:val="0012388A"/>
    <w:rsid w:val="00133468"/>
    <w:rsid w:val="00134D87"/>
    <w:rsid w:val="0014325A"/>
    <w:rsid w:val="00144C04"/>
    <w:rsid w:val="00145913"/>
    <w:rsid w:val="00152BE5"/>
    <w:rsid w:val="00161F81"/>
    <w:rsid w:val="00171A15"/>
    <w:rsid w:val="00182FE5"/>
    <w:rsid w:val="001964A4"/>
    <w:rsid w:val="001B226E"/>
    <w:rsid w:val="001C61BF"/>
    <w:rsid w:val="001E2569"/>
    <w:rsid w:val="001F31AA"/>
    <w:rsid w:val="00203F68"/>
    <w:rsid w:val="00212BED"/>
    <w:rsid w:val="002145A3"/>
    <w:rsid w:val="00230743"/>
    <w:rsid w:val="00234C4F"/>
    <w:rsid w:val="002351AB"/>
    <w:rsid w:val="00240AF8"/>
    <w:rsid w:val="00250CCA"/>
    <w:rsid w:val="002512C3"/>
    <w:rsid w:val="0026793A"/>
    <w:rsid w:val="00273107"/>
    <w:rsid w:val="002919E5"/>
    <w:rsid w:val="002A1D5C"/>
    <w:rsid w:val="002A45AD"/>
    <w:rsid w:val="002A7295"/>
    <w:rsid w:val="002B6C7D"/>
    <w:rsid w:val="002B6CD2"/>
    <w:rsid w:val="002E7CF3"/>
    <w:rsid w:val="002F0507"/>
    <w:rsid w:val="002F0BE7"/>
    <w:rsid w:val="002F141F"/>
    <w:rsid w:val="002F1935"/>
    <w:rsid w:val="002F412D"/>
    <w:rsid w:val="002F7055"/>
    <w:rsid w:val="003137DB"/>
    <w:rsid w:val="00314985"/>
    <w:rsid w:val="00320EB0"/>
    <w:rsid w:val="003307A5"/>
    <w:rsid w:val="003417B6"/>
    <w:rsid w:val="00350731"/>
    <w:rsid w:val="00357E00"/>
    <w:rsid w:val="00362F1F"/>
    <w:rsid w:val="00373313"/>
    <w:rsid w:val="0037482C"/>
    <w:rsid w:val="003810FE"/>
    <w:rsid w:val="003A5744"/>
    <w:rsid w:val="003B4D98"/>
    <w:rsid w:val="003D04E2"/>
    <w:rsid w:val="003D0BFB"/>
    <w:rsid w:val="003D0C1C"/>
    <w:rsid w:val="003D20E4"/>
    <w:rsid w:val="003E54FC"/>
    <w:rsid w:val="003F4906"/>
    <w:rsid w:val="00403EF1"/>
    <w:rsid w:val="0041604C"/>
    <w:rsid w:val="00416B8B"/>
    <w:rsid w:val="0042147A"/>
    <w:rsid w:val="00425389"/>
    <w:rsid w:val="00432923"/>
    <w:rsid w:val="0044041B"/>
    <w:rsid w:val="0044735E"/>
    <w:rsid w:val="00453407"/>
    <w:rsid w:val="004553FD"/>
    <w:rsid w:val="0047203F"/>
    <w:rsid w:val="00477B65"/>
    <w:rsid w:val="004828EB"/>
    <w:rsid w:val="00485B9B"/>
    <w:rsid w:val="004A7BA1"/>
    <w:rsid w:val="004B35F5"/>
    <w:rsid w:val="004B46EA"/>
    <w:rsid w:val="004B5A5D"/>
    <w:rsid w:val="004C4B26"/>
    <w:rsid w:val="004D30EE"/>
    <w:rsid w:val="004D7EE8"/>
    <w:rsid w:val="004E29EE"/>
    <w:rsid w:val="004E5156"/>
    <w:rsid w:val="00514A43"/>
    <w:rsid w:val="0052344D"/>
    <w:rsid w:val="005361BD"/>
    <w:rsid w:val="00550383"/>
    <w:rsid w:val="0055280C"/>
    <w:rsid w:val="00573E78"/>
    <w:rsid w:val="00574D26"/>
    <w:rsid w:val="00580B05"/>
    <w:rsid w:val="00584E30"/>
    <w:rsid w:val="005850C6"/>
    <w:rsid w:val="0059521B"/>
    <w:rsid w:val="005C2A6A"/>
    <w:rsid w:val="005D17C2"/>
    <w:rsid w:val="005D1B64"/>
    <w:rsid w:val="005E13F0"/>
    <w:rsid w:val="005E30F0"/>
    <w:rsid w:val="005E3F94"/>
    <w:rsid w:val="005E57F4"/>
    <w:rsid w:val="005E61B9"/>
    <w:rsid w:val="00623287"/>
    <w:rsid w:val="00640CFC"/>
    <w:rsid w:val="00642037"/>
    <w:rsid w:val="006474FA"/>
    <w:rsid w:val="00656928"/>
    <w:rsid w:val="00670799"/>
    <w:rsid w:val="00673920"/>
    <w:rsid w:val="00681493"/>
    <w:rsid w:val="00682592"/>
    <w:rsid w:val="006831F2"/>
    <w:rsid w:val="006859FE"/>
    <w:rsid w:val="0069358A"/>
    <w:rsid w:val="00695951"/>
    <w:rsid w:val="006C3864"/>
    <w:rsid w:val="006C5B8B"/>
    <w:rsid w:val="006D3844"/>
    <w:rsid w:val="006D39CE"/>
    <w:rsid w:val="006D5EC1"/>
    <w:rsid w:val="006F7AE7"/>
    <w:rsid w:val="00713565"/>
    <w:rsid w:val="0071631E"/>
    <w:rsid w:val="00717ACD"/>
    <w:rsid w:val="007204CA"/>
    <w:rsid w:val="00725E55"/>
    <w:rsid w:val="00736E6B"/>
    <w:rsid w:val="007410FE"/>
    <w:rsid w:val="00745A9F"/>
    <w:rsid w:val="00754AE3"/>
    <w:rsid w:val="007553CC"/>
    <w:rsid w:val="007579E9"/>
    <w:rsid w:val="00760866"/>
    <w:rsid w:val="007654A3"/>
    <w:rsid w:val="00773634"/>
    <w:rsid w:val="00775646"/>
    <w:rsid w:val="007A2F9E"/>
    <w:rsid w:val="007C693C"/>
    <w:rsid w:val="007E21A8"/>
    <w:rsid w:val="007E732A"/>
    <w:rsid w:val="007F2447"/>
    <w:rsid w:val="007F6331"/>
    <w:rsid w:val="0080051B"/>
    <w:rsid w:val="0080218E"/>
    <w:rsid w:val="008141CE"/>
    <w:rsid w:val="00824F65"/>
    <w:rsid w:val="00827854"/>
    <w:rsid w:val="00833709"/>
    <w:rsid w:val="00835304"/>
    <w:rsid w:val="00852A16"/>
    <w:rsid w:val="00866B83"/>
    <w:rsid w:val="0088224F"/>
    <w:rsid w:val="00883C85"/>
    <w:rsid w:val="00890308"/>
    <w:rsid w:val="00894CB0"/>
    <w:rsid w:val="008A2FDE"/>
    <w:rsid w:val="008A4A53"/>
    <w:rsid w:val="008B24F4"/>
    <w:rsid w:val="008B57AC"/>
    <w:rsid w:val="008B5DE2"/>
    <w:rsid w:val="008B6078"/>
    <w:rsid w:val="008C3DB3"/>
    <w:rsid w:val="008C69FC"/>
    <w:rsid w:val="008D5C71"/>
    <w:rsid w:val="00903E62"/>
    <w:rsid w:val="00925D63"/>
    <w:rsid w:val="00943E17"/>
    <w:rsid w:val="00943EA1"/>
    <w:rsid w:val="009742D7"/>
    <w:rsid w:val="009A6434"/>
    <w:rsid w:val="009A7573"/>
    <w:rsid w:val="009B0566"/>
    <w:rsid w:val="009B5D12"/>
    <w:rsid w:val="009C29C7"/>
    <w:rsid w:val="009C6A3C"/>
    <w:rsid w:val="009D6326"/>
    <w:rsid w:val="009E4F71"/>
    <w:rsid w:val="009F133F"/>
    <w:rsid w:val="009F258F"/>
    <w:rsid w:val="00A04600"/>
    <w:rsid w:val="00A05082"/>
    <w:rsid w:val="00A05EB9"/>
    <w:rsid w:val="00A13626"/>
    <w:rsid w:val="00A15C8A"/>
    <w:rsid w:val="00A239EC"/>
    <w:rsid w:val="00A336C3"/>
    <w:rsid w:val="00A33A32"/>
    <w:rsid w:val="00A422B2"/>
    <w:rsid w:val="00A52264"/>
    <w:rsid w:val="00A6733F"/>
    <w:rsid w:val="00A84176"/>
    <w:rsid w:val="00A946B0"/>
    <w:rsid w:val="00A94B6C"/>
    <w:rsid w:val="00A957D9"/>
    <w:rsid w:val="00AB0673"/>
    <w:rsid w:val="00AE5CE8"/>
    <w:rsid w:val="00AF5D78"/>
    <w:rsid w:val="00B2140E"/>
    <w:rsid w:val="00B23A3A"/>
    <w:rsid w:val="00B3580B"/>
    <w:rsid w:val="00B358D2"/>
    <w:rsid w:val="00B44F5C"/>
    <w:rsid w:val="00B70A61"/>
    <w:rsid w:val="00B84335"/>
    <w:rsid w:val="00B86A15"/>
    <w:rsid w:val="00BA1FB5"/>
    <w:rsid w:val="00BC0245"/>
    <w:rsid w:val="00BD4BE3"/>
    <w:rsid w:val="00BD6E29"/>
    <w:rsid w:val="00BE2443"/>
    <w:rsid w:val="00BF62C2"/>
    <w:rsid w:val="00BF7C67"/>
    <w:rsid w:val="00C05A3E"/>
    <w:rsid w:val="00C13552"/>
    <w:rsid w:val="00C171E5"/>
    <w:rsid w:val="00C2346A"/>
    <w:rsid w:val="00C269E1"/>
    <w:rsid w:val="00C27B88"/>
    <w:rsid w:val="00C4134F"/>
    <w:rsid w:val="00C4311C"/>
    <w:rsid w:val="00C66C24"/>
    <w:rsid w:val="00C766CF"/>
    <w:rsid w:val="00C777F7"/>
    <w:rsid w:val="00C8023F"/>
    <w:rsid w:val="00C80485"/>
    <w:rsid w:val="00C8777F"/>
    <w:rsid w:val="00C90399"/>
    <w:rsid w:val="00C9732B"/>
    <w:rsid w:val="00CA3C83"/>
    <w:rsid w:val="00CC3DCD"/>
    <w:rsid w:val="00CD3C2A"/>
    <w:rsid w:val="00CE3FFF"/>
    <w:rsid w:val="00CF0783"/>
    <w:rsid w:val="00D0572A"/>
    <w:rsid w:val="00D07008"/>
    <w:rsid w:val="00D411A1"/>
    <w:rsid w:val="00D431E1"/>
    <w:rsid w:val="00D4609E"/>
    <w:rsid w:val="00D461DA"/>
    <w:rsid w:val="00D64A94"/>
    <w:rsid w:val="00D67A70"/>
    <w:rsid w:val="00D75A91"/>
    <w:rsid w:val="00D763AB"/>
    <w:rsid w:val="00D9722C"/>
    <w:rsid w:val="00DD004E"/>
    <w:rsid w:val="00DD102C"/>
    <w:rsid w:val="00DD6551"/>
    <w:rsid w:val="00DF0734"/>
    <w:rsid w:val="00E037AA"/>
    <w:rsid w:val="00E23912"/>
    <w:rsid w:val="00E248D6"/>
    <w:rsid w:val="00E434BF"/>
    <w:rsid w:val="00E478BF"/>
    <w:rsid w:val="00E551E3"/>
    <w:rsid w:val="00E564F1"/>
    <w:rsid w:val="00E86EA5"/>
    <w:rsid w:val="00E90486"/>
    <w:rsid w:val="00E9133C"/>
    <w:rsid w:val="00E9151E"/>
    <w:rsid w:val="00E97412"/>
    <w:rsid w:val="00EA06F5"/>
    <w:rsid w:val="00EA47B1"/>
    <w:rsid w:val="00EB319E"/>
    <w:rsid w:val="00EB6857"/>
    <w:rsid w:val="00EB68A1"/>
    <w:rsid w:val="00EC3620"/>
    <w:rsid w:val="00EC36D1"/>
    <w:rsid w:val="00ED25A1"/>
    <w:rsid w:val="00EE5C2F"/>
    <w:rsid w:val="00EE5F02"/>
    <w:rsid w:val="00F1117A"/>
    <w:rsid w:val="00F132EF"/>
    <w:rsid w:val="00F16F86"/>
    <w:rsid w:val="00F211A0"/>
    <w:rsid w:val="00F3122A"/>
    <w:rsid w:val="00F35A33"/>
    <w:rsid w:val="00F36434"/>
    <w:rsid w:val="00F519C3"/>
    <w:rsid w:val="00F72EE9"/>
    <w:rsid w:val="00F73505"/>
    <w:rsid w:val="00F84878"/>
    <w:rsid w:val="00F86963"/>
    <w:rsid w:val="00FA1546"/>
    <w:rsid w:val="00FB2C01"/>
    <w:rsid w:val="00FC1784"/>
    <w:rsid w:val="00FD274B"/>
    <w:rsid w:val="00FE1055"/>
    <w:rsid w:val="00FF630F"/>
    <w:rsid w:val="2D40CC68"/>
    <w:rsid w:val="3C948860"/>
    <w:rsid w:val="6DD0C010"/>
    <w:rsid w:val="70DD9C58"/>
    <w:rsid w:val="712A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F1D80"/>
  <w15:chartTrackingRefBased/>
  <w15:docId w15:val="{3B9AD34B-6F1D-492C-B992-F66FDE6F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Teksti (Normal)"/>
    <w:qFormat/>
    <w:rsid w:val="001E2569"/>
    <w:rPr>
      <w:color w:val="2F2F2F" w:themeColor="text1"/>
      <w:sz w:val="20"/>
      <w:szCs w:val="20"/>
    </w:rPr>
  </w:style>
  <w:style w:type="paragraph" w:styleId="Otsikko1">
    <w:name w:val="heading 1"/>
    <w:aliases w:val="Otsikko 1 (Heading 1)"/>
    <w:basedOn w:val="Normaali"/>
    <w:next w:val="Normaali"/>
    <w:link w:val="Otsikko1Char"/>
    <w:uiPriority w:val="9"/>
    <w:qFormat/>
    <w:rsid w:val="001F31AA"/>
    <w:pPr>
      <w:spacing w:before="240" w:after="120" w:line="240" w:lineRule="auto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tsikko2">
    <w:name w:val="heading 2"/>
    <w:aliases w:val="Otsikko 2 (Heading 2)"/>
    <w:basedOn w:val="Normaali"/>
    <w:next w:val="Normaali"/>
    <w:link w:val="Otsikko2Char"/>
    <w:uiPriority w:val="9"/>
    <w:unhideWhenUsed/>
    <w:qFormat/>
    <w:rsid w:val="001F31AA"/>
    <w:pPr>
      <w:keepNext/>
      <w:keepLines/>
      <w:spacing w:before="120" w:after="120" w:line="240" w:lineRule="auto"/>
      <w:outlineLvl w:val="1"/>
    </w:pPr>
    <w:rPr>
      <w:rFonts w:ascii="Segoe UI Semibold" w:eastAsiaTheme="majorEastAsia" w:hAnsi="Segoe UI Semibold" w:cs="Segoe UI Semibold"/>
      <w:b/>
      <w:sz w:val="24"/>
      <w:szCs w:val="24"/>
      <w:lang w:val="en-US"/>
    </w:rPr>
  </w:style>
  <w:style w:type="paragraph" w:styleId="Otsikko3">
    <w:name w:val="heading 3"/>
    <w:aliases w:val="Otsikko 3 (Heading 3)"/>
    <w:basedOn w:val="Normaali"/>
    <w:next w:val="Normaali"/>
    <w:link w:val="Otsikko3Char"/>
    <w:uiPriority w:val="9"/>
    <w:unhideWhenUsed/>
    <w:qFormat/>
    <w:rsid w:val="002F412D"/>
    <w:pPr>
      <w:numPr>
        <w:ilvl w:val="2"/>
        <w:numId w:val="9"/>
      </w:numPr>
      <w:tabs>
        <w:tab w:val="left" w:pos="567"/>
        <w:tab w:val="left" w:pos="1134"/>
      </w:tabs>
      <w:spacing w:before="400" w:line="216" w:lineRule="auto"/>
      <w:ind w:left="567" w:hanging="567"/>
      <w:outlineLvl w:val="2"/>
    </w:pPr>
    <w:rPr>
      <w:b/>
      <w:bCs/>
    </w:rPr>
  </w:style>
  <w:style w:type="paragraph" w:styleId="Otsikko4">
    <w:name w:val="heading 4"/>
    <w:aliases w:val="Taulukko-otsikko ja kuvaajaotsikko"/>
    <w:basedOn w:val="Otsikko2"/>
    <w:next w:val="Normaali"/>
    <w:link w:val="Otsikko4Char"/>
    <w:uiPriority w:val="9"/>
    <w:unhideWhenUsed/>
    <w:qFormat/>
    <w:rsid w:val="00145913"/>
    <w:pPr>
      <w:numPr>
        <w:ilvl w:val="3"/>
      </w:numPr>
      <w:outlineLvl w:val="3"/>
    </w:p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rsid w:val="00D431E1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AB5C9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431E1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C7885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431E1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C7885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431E1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431E1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1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6B8B"/>
  </w:style>
  <w:style w:type="paragraph" w:styleId="Alatunniste">
    <w:name w:val="footer"/>
    <w:basedOn w:val="Normaali"/>
    <w:link w:val="AlatunnisteChar"/>
    <w:uiPriority w:val="99"/>
    <w:unhideWhenUsed/>
    <w:rsid w:val="00416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6B8B"/>
  </w:style>
  <w:style w:type="character" w:styleId="Paikkamerkkiteksti">
    <w:name w:val="Placeholder Text"/>
    <w:basedOn w:val="Kappaleenoletusfontti"/>
    <w:uiPriority w:val="99"/>
    <w:semiHidden/>
    <w:rsid w:val="0026793A"/>
    <w:rPr>
      <w:color w:val="808080"/>
    </w:rPr>
  </w:style>
  <w:style w:type="paragraph" w:styleId="Otsikko">
    <w:name w:val="Title"/>
    <w:aliases w:val="Raportin nimi"/>
    <w:basedOn w:val="Normaali"/>
    <w:next w:val="Normaali"/>
    <w:link w:val="OtsikkoChar"/>
    <w:uiPriority w:val="10"/>
    <w:qFormat/>
    <w:rsid w:val="00A05082"/>
    <w:pPr>
      <w:spacing w:before="960" w:after="360" w:line="216" w:lineRule="auto"/>
      <w:contextualSpacing/>
    </w:pPr>
    <w:rPr>
      <w:rFonts w:asciiTheme="majorHAnsi" w:eastAsiaTheme="majorEastAsia" w:hAnsiTheme="majorHAnsi" w:cstheme="majorBidi"/>
      <w:b/>
      <w:bCs/>
      <w:color w:val="003C78" w:themeColor="text2"/>
      <w:spacing w:val="-10"/>
      <w:kern w:val="28"/>
      <w:sz w:val="40"/>
      <w:szCs w:val="40"/>
    </w:rPr>
  </w:style>
  <w:style w:type="character" w:customStyle="1" w:styleId="OtsikkoChar">
    <w:name w:val="Otsikko Char"/>
    <w:aliases w:val="Raportin nimi Char"/>
    <w:basedOn w:val="Kappaleenoletusfontti"/>
    <w:link w:val="Otsikko"/>
    <w:uiPriority w:val="10"/>
    <w:rsid w:val="00A05082"/>
    <w:rPr>
      <w:rFonts w:asciiTheme="majorHAnsi" w:eastAsiaTheme="majorEastAsia" w:hAnsiTheme="majorHAnsi" w:cstheme="majorBidi"/>
      <w:b/>
      <w:bCs/>
      <w:color w:val="003C78" w:themeColor="text2"/>
      <w:spacing w:val="-10"/>
      <w:kern w:val="28"/>
      <w:sz w:val="40"/>
      <w:szCs w:val="40"/>
    </w:rPr>
  </w:style>
  <w:style w:type="paragraph" w:styleId="Alaotsikko">
    <w:name w:val="Subtitle"/>
    <w:aliases w:val="Raportin alaotsikko"/>
    <w:basedOn w:val="Normaali"/>
    <w:next w:val="Normaali"/>
    <w:link w:val="AlaotsikkoChar"/>
    <w:uiPriority w:val="11"/>
    <w:qFormat/>
    <w:rsid w:val="00CE3FFF"/>
    <w:pPr>
      <w:numPr>
        <w:ilvl w:val="1"/>
      </w:numPr>
      <w:spacing w:before="240" w:after="2640"/>
    </w:pPr>
    <w:rPr>
      <w:rFonts w:eastAsiaTheme="majorEastAsia"/>
      <w:spacing w:val="15"/>
      <w:sz w:val="28"/>
      <w:szCs w:val="28"/>
    </w:rPr>
  </w:style>
  <w:style w:type="character" w:customStyle="1" w:styleId="AlaotsikkoChar">
    <w:name w:val="Alaotsikko Char"/>
    <w:aliases w:val="Raportin alaotsikko Char"/>
    <w:basedOn w:val="Kappaleenoletusfontti"/>
    <w:link w:val="Alaotsikko"/>
    <w:uiPriority w:val="11"/>
    <w:rsid w:val="00CE3FFF"/>
    <w:rPr>
      <w:rFonts w:eastAsiaTheme="majorEastAsia"/>
      <w:color w:val="2F2F2F" w:themeColor="text1"/>
      <w:spacing w:val="15"/>
      <w:sz w:val="28"/>
      <w:szCs w:val="28"/>
    </w:rPr>
  </w:style>
  <w:style w:type="paragraph" w:customStyle="1" w:styleId="Header-jafooter-teksti">
    <w:name w:val="Header- ja footer-teksti"/>
    <w:basedOn w:val="Yltunniste"/>
    <w:link w:val="Header-jafooter-tekstiChar"/>
    <w:qFormat/>
    <w:rsid w:val="00CE3FFF"/>
    <w:pPr>
      <w:jc w:val="right"/>
    </w:pPr>
    <w:rPr>
      <w:sz w:val="16"/>
    </w:rPr>
  </w:style>
  <w:style w:type="paragraph" w:customStyle="1" w:styleId="Taulukkocopysivujasisllysluettelo">
    <w:name w:val="Taulukko;copysivu ja sisällysluettelo"/>
    <w:basedOn w:val="Normaali"/>
    <w:link w:val="TaulukkocopysivujasisllysluetteloChar"/>
    <w:qFormat/>
    <w:rsid w:val="00234C4F"/>
    <w:rPr>
      <w:sz w:val="18"/>
      <w:szCs w:val="18"/>
    </w:rPr>
  </w:style>
  <w:style w:type="character" w:customStyle="1" w:styleId="Header-jafooter-tekstiChar">
    <w:name w:val="Header- ja footer-teksti Char"/>
    <w:basedOn w:val="YltunnisteChar"/>
    <w:link w:val="Header-jafooter-teksti"/>
    <w:rsid w:val="00CE3FFF"/>
    <w:rPr>
      <w:sz w:val="16"/>
      <w:szCs w:val="20"/>
    </w:rPr>
  </w:style>
  <w:style w:type="character" w:customStyle="1" w:styleId="Otsikko1Char">
    <w:name w:val="Otsikko 1 Char"/>
    <w:aliases w:val="Otsikko 1 (Heading 1) Char"/>
    <w:basedOn w:val="Kappaleenoletusfontti"/>
    <w:link w:val="Otsikko1"/>
    <w:uiPriority w:val="9"/>
    <w:rsid w:val="001F31AA"/>
    <w:rPr>
      <w:rFonts w:asciiTheme="majorHAnsi" w:eastAsiaTheme="majorEastAsia" w:hAnsiTheme="majorHAnsi" w:cstheme="majorBidi"/>
      <w:color w:val="2F2F2F" w:themeColor="text1"/>
      <w:sz w:val="32"/>
      <w:szCs w:val="32"/>
    </w:rPr>
  </w:style>
  <w:style w:type="character" w:customStyle="1" w:styleId="TaulukkocopysivujasisllysluetteloChar">
    <w:name w:val="Taulukko;copysivu ja sisällysluettelo Char"/>
    <w:basedOn w:val="Kappaleenoletusfontti"/>
    <w:link w:val="Taulukkocopysivujasisllysluettelo"/>
    <w:rsid w:val="00234C4F"/>
    <w:rPr>
      <w:color w:val="2F2F2F" w:themeColor="text1"/>
      <w:sz w:val="18"/>
      <w:szCs w:val="18"/>
    </w:rPr>
  </w:style>
  <w:style w:type="paragraph" w:styleId="Sisluet1">
    <w:name w:val="toc 1"/>
    <w:basedOn w:val="Normaali"/>
    <w:next w:val="Normaali"/>
    <w:autoRedefine/>
    <w:uiPriority w:val="39"/>
    <w:unhideWhenUsed/>
    <w:rsid w:val="001964A4"/>
    <w:pPr>
      <w:spacing w:after="100"/>
    </w:pPr>
  </w:style>
  <w:style w:type="character" w:customStyle="1" w:styleId="Otsikko2Char">
    <w:name w:val="Otsikko 2 Char"/>
    <w:aliases w:val="Otsikko 2 (Heading 2) Char"/>
    <w:basedOn w:val="Kappaleenoletusfontti"/>
    <w:link w:val="Otsikko2"/>
    <w:uiPriority w:val="9"/>
    <w:rsid w:val="001F31AA"/>
    <w:rPr>
      <w:rFonts w:ascii="Segoe UI Semibold" w:eastAsiaTheme="majorEastAsia" w:hAnsi="Segoe UI Semibold" w:cs="Segoe UI Semibold"/>
      <w:b/>
      <w:color w:val="2F2F2F" w:themeColor="text1"/>
      <w:sz w:val="24"/>
      <w:szCs w:val="24"/>
      <w:lang w:val="en-US"/>
    </w:rPr>
  </w:style>
  <w:style w:type="paragraph" w:styleId="Sisluet2">
    <w:name w:val="toc 2"/>
    <w:basedOn w:val="Normaali"/>
    <w:next w:val="Normaali"/>
    <w:autoRedefine/>
    <w:uiPriority w:val="39"/>
    <w:unhideWhenUsed/>
    <w:rsid w:val="000F5652"/>
    <w:pPr>
      <w:spacing w:after="100"/>
      <w:ind w:left="20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F5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5652"/>
    <w:rPr>
      <w:rFonts w:ascii="Segoe UI" w:hAnsi="Segoe UI" w:cs="Segoe UI"/>
      <w:color w:val="2F2F2F" w:themeColor="text1"/>
      <w:sz w:val="18"/>
      <w:szCs w:val="18"/>
    </w:rPr>
  </w:style>
  <w:style w:type="character" w:customStyle="1" w:styleId="Otsikko3Char">
    <w:name w:val="Otsikko 3 Char"/>
    <w:aliases w:val="Otsikko 3 (Heading 3) Char"/>
    <w:basedOn w:val="Kappaleenoletusfontti"/>
    <w:link w:val="Otsikko3"/>
    <w:uiPriority w:val="9"/>
    <w:rsid w:val="002F412D"/>
    <w:rPr>
      <w:b/>
      <w:bCs/>
      <w:color w:val="2F2F2F" w:themeColor="text1"/>
      <w:sz w:val="20"/>
      <w:szCs w:val="20"/>
    </w:rPr>
  </w:style>
  <w:style w:type="paragraph" w:styleId="Luettelokappale">
    <w:name w:val="List Paragraph"/>
    <w:aliases w:val="Numerolista"/>
    <w:basedOn w:val="Normaali"/>
    <w:link w:val="LuettelokappaleChar"/>
    <w:uiPriority w:val="34"/>
    <w:qFormat/>
    <w:rsid w:val="002A7295"/>
    <w:pPr>
      <w:numPr>
        <w:numId w:val="3"/>
      </w:numPr>
      <w:spacing w:after="120"/>
      <w:ind w:left="284" w:hanging="284"/>
    </w:pPr>
    <w:rPr>
      <w:lang w:val="en-US"/>
    </w:rPr>
  </w:style>
  <w:style w:type="table" w:styleId="TaulukkoRuudukko">
    <w:name w:val="Table Grid"/>
    <w:basedOn w:val="Normaalitaulukko"/>
    <w:uiPriority w:val="39"/>
    <w:rsid w:val="00A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Yksinkertainentaulukko3">
    <w:name w:val="Plain Table 3"/>
    <w:basedOn w:val="Normaalitaulukko"/>
    <w:uiPriority w:val="43"/>
    <w:rsid w:val="005361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969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969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ainaus">
    <w:name w:val="Quote"/>
    <w:aliases w:val="Lainaus (Quote)"/>
    <w:basedOn w:val="Normaali"/>
    <w:next w:val="Normaali"/>
    <w:link w:val="LainausChar"/>
    <w:uiPriority w:val="29"/>
    <w:qFormat/>
    <w:rsid w:val="008B57AC"/>
    <w:pPr>
      <w:spacing w:before="200" w:line="240" w:lineRule="auto"/>
      <w:ind w:left="567" w:right="864"/>
    </w:pPr>
    <w:rPr>
      <w:sz w:val="18"/>
      <w:szCs w:val="18"/>
      <w:lang w:val="en-US"/>
    </w:rPr>
  </w:style>
  <w:style w:type="character" w:customStyle="1" w:styleId="LainausChar">
    <w:name w:val="Lainaus Char"/>
    <w:aliases w:val="Lainaus (Quote) Char"/>
    <w:basedOn w:val="Kappaleenoletusfontti"/>
    <w:link w:val="Lainaus"/>
    <w:uiPriority w:val="29"/>
    <w:rsid w:val="008B57AC"/>
    <w:rPr>
      <w:color w:val="2F2F2F" w:themeColor="text1"/>
      <w:sz w:val="18"/>
      <w:szCs w:val="18"/>
      <w:lang w:val="en-US"/>
    </w:rPr>
  </w:style>
  <w:style w:type="paragraph" w:customStyle="1" w:styleId="Bullet-lista">
    <w:name w:val="Bullet-lista"/>
    <w:basedOn w:val="Luettelokappale"/>
    <w:link w:val="Bullet-listaChar"/>
    <w:qFormat/>
    <w:rsid w:val="002A7295"/>
    <w:pPr>
      <w:numPr>
        <w:numId w:val="4"/>
      </w:numPr>
      <w:ind w:left="284" w:hanging="284"/>
    </w:pPr>
  </w:style>
  <w:style w:type="character" w:customStyle="1" w:styleId="Otsikko4Char">
    <w:name w:val="Otsikko 4 Char"/>
    <w:aliases w:val="Taulukko-otsikko ja kuvaajaotsikko Char"/>
    <w:basedOn w:val="Kappaleenoletusfontti"/>
    <w:link w:val="Otsikko4"/>
    <w:uiPriority w:val="9"/>
    <w:rsid w:val="00145913"/>
    <w:rPr>
      <w:rFonts w:ascii="Segoe UI Semibold" w:eastAsiaTheme="majorEastAsia" w:hAnsi="Segoe UI Semibold" w:cs="Segoe UI Semibold"/>
      <w:color w:val="2F2F2F" w:themeColor="text1"/>
      <w:sz w:val="24"/>
      <w:szCs w:val="24"/>
    </w:rPr>
  </w:style>
  <w:style w:type="character" w:customStyle="1" w:styleId="LuettelokappaleChar">
    <w:name w:val="Luettelokappale Char"/>
    <w:aliases w:val="Numerolista Char"/>
    <w:basedOn w:val="Kappaleenoletusfontti"/>
    <w:link w:val="Luettelokappale"/>
    <w:uiPriority w:val="34"/>
    <w:rsid w:val="002A7295"/>
    <w:rPr>
      <w:color w:val="2F2F2F" w:themeColor="text1"/>
      <w:sz w:val="20"/>
      <w:szCs w:val="20"/>
      <w:lang w:val="en-US"/>
    </w:rPr>
  </w:style>
  <w:style w:type="character" w:customStyle="1" w:styleId="Bullet-listaChar">
    <w:name w:val="Bullet-lista Char"/>
    <w:basedOn w:val="LuettelokappaleChar"/>
    <w:link w:val="Bullet-lista"/>
    <w:rsid w:val="002A7295"/>
    <w:rPr>
      <w:color w:val="2F2F2F" w:themeColor="text1"/>
      <w:sz w:val="20"/>
      <w:szCs w:val="20"/>
      <w:lang w:val="en-US"/>
    </w:rPr>
  </w:style>
  <w:style w:type="paragraph" w:styleId="Sisluet3">
    <w:name w:val="toc 3"/>
    <w:basedOn w:val="Normaali"/>
    <w:next w:val="Normaali"/>
    <w:autoRedefine/>
    <w:uiPriority w:val="39"/>
    <w:unhideWhenUsed/>
    <w:rsid w:val="00120590"/>
    <w:pPr>
      <w:spacing w:after="100"/>
      <w:ind w:left="400"/>
    </w:pPr>
  </w:style>
  <w:style w:type="paragraph" w:styleId="Sisluet4">
    <w:name w:val="toc 4"/>
    <w:basedOn w:val="Normaali"/>
    <w:next w:val="Normaali"/>
    <w:autoRedefine/>
    <w:uiPriority w:val="39"/>
    <w:unhideWhenUsed/>
    <w:rsid w:val="007C693C"/>
    <w:pPr>
      <w:spacing w:after="100"/>
      <w:ind w:left="600"/>
    </w:pPr>
  </w:style>
  <w:style w:type="paragraph" w:customStyle="1" w:styleId="Lhdeluettelo1">
    <w:name w:val="Lähdeluettelo1"/>
    <w:basedOn w:val="Normaali"/>
    <w:link w:val="LhdeluetteloChar"/>
    <w:qFormat/>
    <w:rsid w:val="00EE5F02"/>
    <w:pPr>
      <w:ind w:left="284" w:hanging="284"/>
    </w:pPr>
  </w:style>
  <w:style w:type="character" w:customStyle="1" w:styleId="LhdeluetteloChar">
    <w:name w:val="Lähdeluettelo Char"/>
    <w:basedOn w:val="Kappaleenoletusfontti"/>
    <w:link w:val="Lhdeluettelo1"/>
    <w:rsid w:val="00EE5F02"/>
    <w:rPr>
      <w:color w:val="2F2F2F" w:themeColor="text1"/>
      <w:sz w:val="20"/>
      <w:szCs w:val="20"/>
    </w:rPr>
  </w:style>
  <w:style w:type="paragraph" w:customStyle="1" w:styleId="Taulukko">
    <w:name w:val="Taulukko"/>
    <w:aliases w:val="copysivu ja sisällysluettelo"/>
    <w:basedOn w:val="Bullet-lista"/>
    <w:rsid w:val="00011D18"/>
    <w:rPr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431E1"/>
    <w:rPr>
      <w:rFonts w:asciiTheme="majorHAnsi" w:eastAsiaTheme="majorEastAsia" w:hAnsiTheme="majorHAnsi" w:cstheme="majorBidi"/>
      <w:color w:val="2AB5C9" w:themeColor="accent1" w:themeShade="BF"/>
      <w:sz w:val="20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431E1"/>
    <w:rPr>
      <w:rFonts w:asciiTheme="majorHAnsi" w:eastAsiaTheme="majorEastAsia" w:hAnsiTheme="majorHAnsi" w:cstheme="majorBidi"/>
      <w:color w:val="1C7885" w:themeColor="accent1" w:themeShade="7F"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431E1"/>
    <w:rPr>
      <w:rFonts w:asciiTheme="majorHAnsi" w:eastAsiaTheme="majorEastAsia" w:hAnsiTheme="majorHAnsi" w:cstheme="majorBidi"/>
      <w:i/>
      <w:iCs/>
      <w:color w:val="1C7885" w:themeColor="accent1" w:themeShade="7F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431E1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431E1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customStyle="1" w:styleId="Kuvateksti">
    <w:name w:val="Kuvateksti"/>
    <w:basedOn w:val="Normaali"/>
    <w:link w:val="KuvatekstiChar"/>
    <w:qFormat/>
    <w:rsid w:val="008C69FC"/>
    <w:pPr>
      <w:spacing w:before="240" w:after="360" w:line="240" w:lineRule="auto"/>
    </w:pPr>
    <w:rPr>
      <w:sz w:val="17"/>
      <w:szCs w:val="17"/>
    </w:rPr>
  </w:style>
  <w:style w:type="paragraph" w:styleId="NormaaliWWW">
    <w:name w:val="Normal (Web)"/>
    <w:basedOn w:val="Normaali"/>
    <w:uiPriority w:val="99"/>
    <w:unhideWhenUsed/>
    <w:rsid w:val="008C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KuvatekstiChar">
    <w:name w:val="Kuvateksti Char"/>
    <w:basedOn w:val="Kappaleenoletusfontti"/>
    <w:link w:val="Kuvateksti"/>
    <w:rsid w:val="008C69FC"/>
    <w:rPr>
      <w:color w:val="2F2F2F" w:themeColor="text1"/>
      <w:sz w:val="17"/>
      <w:szCs w:val="17"/>
    </w:rPr>
  </w:style>
  <w:style w:type="paragraph" w:customStyle="1" w:styleId="Lainauksenlhde">
    <w:name w:val="Lainauksen lähde"/>
    <w:basedOn w:val="Lainaus"/>
    <w:link w:val="LainauksenlhdeChar"/>
    <w:qFormat/>
    <w:rsid w:val="00432923"/>
    <w:pPr>
      <w:spacing w:before="0" w:line="216" w:lineRule="auto"/>
      <w:ind w:right="862"/>
      <w:jc w:val="right"/>
    </w:pPr>
    <w:rPr>
      <w:i/>
      <w:iCs/>
    </w:rPr>
  </w:style>
  <w:style w:type="character" w:customStyle="1" w:styleId="LainauksenlhdeChar">
    <w:name w:val="Lainauksen lähde Char"/>
    <w:basedOn w:val="LainausChar"/>
    <w:link w:val="Lainauksenlhde"/>
    <w:rsid w:val="00432923"/>
    <w:rPr>
      <w:i/>
      <w:iCs/>
      <w:color w:val="2F2F2F" w:themeColor="text1"/>
      <w:sz w:val="18"/>
      <w:szCs w:val="18"/>
      <w:lang w:val="en-US"/>
    </w:rPr>
  </w:style>
  <w:style w:type="paragraph" w:customStyle="1" w:styleId="Kansiohjeistus">
    <w:name w:val="Kansi_ohjeistus"/>
    <w:basedOn w:val="Alaotsikko"/>
    <w:qFormat/>
    <w:rsid w:val="00C90399"/>
  </w:style>
  <w:style w:type="paragraph" w:customStyle="1" w:styleId="leipis">
    <w:name w:val="leipis"/>
    <w:basedOn w:val="Normaali"/>
    <w:uiPriority w:val="99"/>
    <w:rsid w:val="00C90399"/>
    <w:pPr>
      <w:autoSpaceDE w:val="0"/>
      <w:autoSpaceDN w:val="0"/>
      <w:adjustRightInd w:val="0"/>
      <w:spacing w:after="170" w:line="250" w:lineRule="atLeast"/>
      <w:textAlignment w:val="center"/>
    </w:pPr>
    <w:rPr>
      <w:rFonts w:ascii="Source Sans Pro" w:hAnsi="Source Sans Pro" w:cs="Source Sans Pro"/>
      <w:b/>
      <w:bCs/>
      <w:color w:val="000000"/>
      <w:sz w:val="19"/>
      <w:szCs w:val="19"/>
    </w:rPr>
  </w:style>
  <w:style w:type="paragraph" w:customStyle="1" w:styleId="lista">
    <w:name w:val="lista"/>
    <w:basedOn w:val="leipis"/>
    <w:uiPriority w:val="99"/>
    <w:rsid w:val="00C90399"/>
    <w:pPr>
      <w:spacing w:after="0"/>
      <w:ind w:left="397" w:hanging="227"/>
    </w:pPr>
  </w:style>
  <w:style w:type="paragraph" w:customStyle="1" w:styleId="h2">
    <w:name w:val="h2"/>
    <w:basedOn w:val="Normaali"/>
    <w:uiPriority w:val="99"/>
    <w:rsid w:val="00C90399"/>
    <w:pPr>
      <w:autoSpaceDE w:val="0"/>
      <w:autoSpaceDN w:val="0"/>
      <w:adjustRightInd w:val="0"/>
      <w:spacing w:after="142" w:line="480" w:lineRule="atLeast"/>
      <w:ind w:left="2665"/>
      <w:textAlignment w:val="center"/>
    </w:pPr>
    <w:rPr>
      <w:rFonts w:ascii="Source Sans Pro" w:hAnsi="Source Sans Pro" w:cs="Source Sans Pro"/>
      <w:b/>
      <w:bCs/>
      <w:color w:val="000000"/>
      <w:sz w:val="48"/>
      <w:szCs w:val="48"/>
    </w:rPr>
  </w:style>
  <w:style w:type="character" w:customStyle="1" w:styleId="CharacterStyle2">
    <w:name w:val="Character Style 2"/>
    <w:uiPriority w:val="99"/>
    <w:rsid w:val="00C90399"/>
    <w:rPr>
      <w:color w:val="00B7CD"/>
    </w:rPr>
  </w:style>
  <w:style w:type="paragraph" w:customStyle="1" w:styleId="h4">
    <w:name w:val="h4"/>
    <w:basedOn w:val="h2"/>
    <w:uiPriority w:val="99"/>
    <w:rsid w:val="00C90399"/>
    <w:pPr>
      <w:spacing w:line="250" w:lineRule="atLeast"/>
      <w:ind w:left="0"/>
    </w:pPr>
    <w:rPr>
      <w:sz w:val="19"/>
      <w:szCs w:val="19"/>
    </w:rPr>
  </w:style>
  <w:style w:type="character" w:styleId="Voimakas">
    <w:name w:val="Strong"/>
    <w:basedOn w:val="Kappaleenoletusfontti"/>
    <w:uiPriority w:val="22"/>
    <w:rsid w:val="00C90399"/>
    <w:rPr>
      <w:b/>
      <w:bCs/>
    </w:rPr>
  </w:style>
  <w:style w:type="numbering" w:customStyle="1" w:styleId="Nykyinenluettelo1">
    <w:name w:val="Nykyinen luettelo1"/>
    <w:uiPriority w:val="99"/>
    <w:rsid w:val="00086AC0"/>
    <w:pPr>
      <w:numPr>
        <w:numId w:val="12"/>
      </w:numPr>
    </w:pPr>
  </w:style>
  <w:style w:type="character" w:styleId="Hyperlinkki">
    <w:name w:val="Hyperlink"/>
    <w:basedOn w:val="Kappaleenoletusfontti"/>
    <w:uiPriority w:val="99"/>
    <w:unhideWhenUsed/>
    <w:rsid w:val="00695951"/>
    <w:rPr>
      <w:color w:val="003C78" w:themeColor="hyperlink"/>
      <w:u w:val="single"/>
    </w:rPr>
  </w:style>
  <w:style w:type="paragraph" w:customStyle="1" w:styleId="Vastaus">
    <w:name w:val="Vastaus"/>
    <w:basedOn w:val="Taulukko"/>
    <w:qFormat/>
    <w:rsid w:val="00580B05"/>
    <w:pPr>
      <w:numPr>
        <w:numId w:val="0"/>
      </w:numPr>
      <w:spacing w:after="40" w:line="240" w:lineRule="auto"/>
    </w:pPr>
  </w:style>
  <w:style w:type="paragraph" w:styleId="Eivli">
    <w:name w:val="No Spacing"/>
    <w:uiPriority w:val="1"/>
    <w:rsid w:val="00F3122A"/>
    <w:pPr>
      <w:spacing w:after="0" w:line="240" w:lineRule="auto"/>
    </w:pPr>
    <w:rPr>
      <w:color w:val="2F2F2F" w:themeColor="text1"/>
      <w:sz w:val="20"/>
      <w:szCs w:val="20"/>
    </w:rPr>
  </w:style>
  <w:style w:type="paragraph" w:customStyle="1" w:styleId="Numeroitubold">
    <w:name w:val="Numeroitu bold"/>
    <w:basedOn w:val="Luettelokappale"/>
    <w:qFormat/>
    <w:rsid w:val="0044041B"/>
    <w:pPr>
      <w:numPr>
        <w:numId w:val="13"/>
      </w:numPr>
    </w:pPr>
    <w:rPr>
      <w:b/>
    </w:rPr>
  </w:style>
  <w:style w:type="table" w:customStyle="1" w:styleId="Taulukkovastaustyyli">
    <w:name w:val="Taulukko vastaustyyli"/>
    <w:basedOn w:val="Normaalitaulukko"/>
    <w:uiPriority w:val="99"/>
    <w:rsid w:val="0044041B"/>
    <w:pPr>
      <w:spacing w:after="0" w:line="240" w:lineRule="auto"/>
    </w:pPr>
    <w:rPr>
      <w:sz w:val="16"/>
    </w:rPr>
    <w:tblPr/>
  </w:style>
  <w:style w:type="numbering" w:customStyle="1" w:styleId="Nykyinenluettelo2">
    <w:name w:val="Nykyinen luettelo2"/>
    <w:uiPriority w:val="99"/>
    <w:rsid w:val="0044041B"/>
    <w:pPr>
      <w:numPr>
        <w:numId w:val="15"/>
      </w:numPr>
    </w:pPr>
  </w:style>
  <w:style w:type="character" w:styleId="AvattuHyperlinkki">
    <w:name w:val="FollowedHyperlink"/>
    <w:basedOn w:val="Kappaleenoletusfontti"/>
    <w:uiPriority w:val="99"/>
    <w:semiHidden/>
    <w:unhideWhenUsed/>
    <w:rsid w:val="00152BE5"/>
    <w:rPr>
      <w:color w:val="606060" w:themeColor="followedHyperlink"/>
      <w:u w:val="single"/>
    </w:rPr>
  </w:style>
  <w:style w:type="table" w:customStyle="1" w:styleId="TaulukkoOtsikko">
    <w:name w:val="Taulukko Otsikko"/>
    <w:basedOn w:val="Normaalitaulukko"/>
    <w:uiPriority w:val="99"/>
    <w:rsid w:val="00152BE5"/>
    <w:pPr>
      <w:spacing w:after="0" w:line="240" w:lineRule="auto"/>
    </w:pPr>
    <w:tblPr/>
    <w:tblStylePr w:type="firstRow">
      <w:rPr>
        <w:rFonts w:asciiTheme="majorHAnsi" w:hAnsiTheme="majorHAnsi"/>
        <w:b/>
      </w:rPr>
    </w:tblStylePr>
  </w:style>
  <w:style w:type="table" w:customStyle="1" w:styleId="Tytettvtaulukkootsikko">
    <w:name w:val="Täytettävä taulukko otsikko"/>
    <w:basedOn w:val="Normaalitaulukko"/>
    <w:uiPriority w:val="99"/>
    <w:rsid w:val="00152BE5"/>
    <w:pPr>
      <w:spacing w:after="0" w:line="240" w:lineRule="auto"/>
    </w:pPr>
    <w:rPr>
      <w:rFonts w:asciiTheme="majorHAnsi" w:hAnsiTheme="majorHAnsi"/>
      <w:b/>
      <w:sz w:val="17"/>
    </w:rPr>
    <w:tblPr/>
  </w:style>
  <w:style w:type="table" w:customStyle="1" w:styleId="Taulukkootsikko0">
    <w:name w:val="Taulukko otsikko"/>
    <w:basedOn w:val="Normaalitaulukko"/>
    <w:uiPriority w:val="99"/>
    <w:rsid w:val="00152BE5"/>
    <w:pPr>
      <w:spacing w:after="0" w:line="240" w:lineRule="auto"/>
    </w:pPr>
    <w:tblPr/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</w:style>
  <w:style w:type="character" w:customStyle="1" w:styleId="KommentintekstiChar">
    <w:name w:val="Kommentin teksti Char"/>
    <w:basedOn w:val="Kappaleenoletusfontti"/>
    <w:link w:val="Kommentinteksti"/>
    <w:uiPriority w:val="99"/>
    <w:rPr>
      <w:color w:val="2F2F2F" w:themeColor="text1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E244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E2443"/>
    <w:rPr>
      <w:b/>
      <w:bCs/>
      <w:color w:val="2F2F2F" w:themeColor="text1"/>
      <w:sz w:val="20"/>
      <w:szCs w:val="20"/>
    </w:rPr>
  </w:style>
  <w:style w:type="paragraph" w:customStyle="1" w:styleId="pf0">
    <w:name w:val="pf0"/>
    <w:basedOn w:val="Normaali"/>
    <w:rsid w:val="00974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customStyle="1" w:styleId="cf01">
    <w:name w:val="cf01"/>
    <w:basedOn w:val="Kappaleenoletusfontti"/>
    <w:rsid w:val="009742D7"/>
    <w:rPr>
      <w:rFonts w:ascii="Segoe UI" w:hAnsi="Segoe UI" w:cs="Segoe UI" w:hint="default"/>
      <w:color w:val="2F2F2F"/>
      <w:sz w:val="18"/>
      <w:szCs w:val="18"/>
    </w:rPr>
  </w:style>
  <w:style w:type="numbering" w:customStyle="1" w:styleId="Nykyinenluettelo3">
    <w:name w:val="Nykyinen luettelo3"/>
    <w:uiPriority w:val="99"/>
    <w:rsid w:val="001F31AA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tl.fi/oppimateriaalit/ammattikuljettajan-terveyden-edistamin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stash.ttl.local\Projects\Ohjelmat\office16\Raportti\Tietoa%20ty&#246;st&#228;%20-raportti%20SISUS.dotx" TargetMode="External"/></Relationships>
</file>

<file path=word/theme/theme1.xml><?xml version="1.0" encoding="utf-8"?>
<a:theme xmlns:a="http://schemas.openxmlformats.org/drawingml/2006/main" name="TTL 2021">
  <a:themeElements>
    <a:clrScheme name="TTL 2020">
      <a:dk1>
        <a:srgbClr val="2F2F2F"/>
      </a:dk1>
      <a:lt1>
        <a:sysClr val="window" lastClr="FFFFFF"/>
      </a:lt1>
      <a:dk2>
        <a:srgbClr val="003C78"/>
      </a:dk2>
      <a:lt2>
        <a:srgbClr val="606060"/>
      </a:lt2>
      <a:accent1>
        <a:srgbClr val="66D0DF"/>
      </a:accent1>
      <a:accent2>
        <a:srgbClr val="00B0CA"/>
      </a:accent2>
      <a:accent3>
        <a:srgbClr val="96C800"/>
      </a:accent3>
      <a:accent4>
        <a:srgbClr val="E61E69"/>
      </a:accent4>
      <a:accent5>
        <a:srgbClr val="640A64"/>
      </a:accent5>
      <a:accent6>
        <a:srgbClr val="FF5800"/>
      </a:accent6>
      <a:hlink>
        <a:srgbClr val="003C78"/>
      </a:hlink>
      <a:folHlink>
        <a:srgbClr val="606060"/>
      </a:folHlink>
    </a:clrScheme>
    <a:fontScheme name="TTL 201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TL 2021" id="{57564415-C5AE-4DB8-8DFF-531B222E73E9}" vid="{8EA23D94-05FB-4D23-A64C-6E53216562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C60669BAFB2E340A6079EEA3DEF1584" ma:contentTypeVersion="15" ma:contentTypeDescription="Luo uusi asiakirja." ma:contentTypeScope="" ma:versionID="8a0eee73e3ef14d4167bb7060ad97236">
  <xsd:schema xmlns:xsd="http://www.w3.org/2001/XMLSchema" xmlns:xs="http://www.w3.org/2001/XMLSchema" xmlns:p="http://schemas.microsoft.com/office/2006/metadata/properties" xmlns:ns2="fcb8583c-d543-4507-84bb-0624b975d18a" xmlns:ns3="b191761f-62d6-450f-ab28-2e15b079e739" targetNamespace="http://schemas.microsoft.com/office/2006/metadata/properties" ma:root="true" ma:fieldsID="b5f7dd0dc027b0ec29570e3cd0230aa8" ns2:_="" ns3:_="">
    <xsd:import namespace="fcb8583c-d543-4507-84bb-0624b975d18a"/>
    <xsd:import namespace="b191761f-62d6-450f-ab28-2e15b079e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8583c-d543-4507-84bb-0624b975d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7fb48e5c-1154-4664-a60a-4ec574807f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1761f-62d6-450f-ab28-2e15b079e7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c24669-dee6-4318-a0c8-bf35c1ddcf37}" ma:internalName="TaxCatchAll" ma:showField="CatchAllData" ma:web="b191761f-62d6-450f-ab28-2e15b079e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8583c-d543-4507-84bb-0624b975d18a">
      <Terms xmlns="http://schemas.microsoft.com/office/infopath/2007/PartnerControls"/>
    </lcf76f155ced4ddcb4097134ff3c332f>
    <TaxCatchAll xmlns="b191761f-62d6-450f-ab28-2e15b079e73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D3A2C-0A63-47A6-B10E-0C3BB680BA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272D29-47C4-4159-A08C-5D1B2F8831CF}"/>
</file>

<file path=customXml/itemProps3.xml><?xml version="1.0" encoding="utf-8"?>
<ds:datastoreItem xmlns:ds="http://schemas.openxmlformats.org/officeDocument/2006/customXml" ds:itemID="{BC1CBCAD-7ABB-4DAE-A90B-2E6DB5E62F9A}">
  <ds:schemaRefs>
    <ds:schemaRef ds:uri="http://schemas.microsoft.com/office/2006/metadata/properties"/>
    <ds:schemaRef ds:uri="http://schemas.microsoft.com/office/infopath/2007/PartnerControls"/>
    <ds:schemaRef ds:uri="fcb8583c-d543-4507-84bb-0624b975d18a"/>
    <ds:schemaRef ds:uri="b191761f-62d6-450f-ab28-2e15b079e739"/>
  </ds:schemaRefs>
</ds:datastoreItem>
</file>

<file path=customXml/itemProps4.xml><?xml version="1.0" encoding="utf-8"?>
<ds:datastoreItem xmlns:ds="http://schemas.openxmlformats.org/officeDocument/2006/customXml" ds:itemID="{AFEECACF-CDC2-432E-95CF-A1D920309D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stash.ttl.local\Projects\Ohjelmat\office16\Raportti\Tietoa työstä -raportti SISUS.dotx</Template>
  <TotalTime>52</TotalTime>
  <Pages>7</Pages>
  <Words>360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Työpohja vaikuttavan toiminnan suunnitteluun, toteuttamiseen ja arviointiin</vt:lpstr>
    </vt:vector>
  </TitlesOfParts>
  <Manager/>
  <Company>TTL</Company>
  <LinksUpToDate>false</LinksUpToDate>
  <CharactersWithSpaces>3272</CharactersWithSpaces>
  <SharedDoc>false</SharedDoc>
  <HyperlinkBase/>
  <HLinks>
    <vt:vector size="6" baseType="variant"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https://www.ttl.fi/oppimateriaalit/ammattikuljettajan-terveyden-edistaminen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Työpohja vaikuttavan toiminnan suunnitteluun, toteuttamiseen ja arviointiin</dc:title>
  <dc:subject>Toimintamalli mielenterveyttä tukevaan työterveysyhteistyöhön</dc:subject>
  <dc:creator>Emma Tikkanen</dc:creator>
  <cp:keywords/>
  <dc:description/>
  <cp:lastModifiedBy>Katri Pelli</cp:lastModifiedBy>
  <cp:revision>10</cp:revision>
  <dcterms:created xsi:type="dcterms:W3CDTF">2025-08-22T05:55:00Z</dcterms:created>
  <dcterms:modified xsi:type="dcterms:W3CDTF">2025-09-03T13:18:00Z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0x0101009C60669BAFB2E340A6079EEA3DEF1584</vt:lpwstr>
  </property>
  <property fmtid="{D5CDD505-2E9C-101B-9397-08002B2CF9AE}" pid="3" name="MediaServiceImageTags">
    <vt:lpwstr/>
  </property>
</Properties>
</file>